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387" w14:textId="77777777" w:rsidR="008A4318" w:rsidRPr="00CD6942" w:rsidRDefault="002A1518" w:rsidP="002A1518">
      <w:pPr>
        <w:pStyle w:val="Graphicsanchor"/>
        <w:rPr>
          <w:color w:val="AFB9BB" w:themeColor="accent4" w:themeTint="99"/>
        </w:rPr>
      </w:pPr>
      <w:r w:rsidRPr="00CD6942">
        <w:rPr>
          <w:color w:val="AFB9BB" w:themeColor="accent4" w:themeTint="99"/>
          <w:lang w:val="en-AU" w:eastAsia="en-AU"/>
        </w:rPr>
        <mc:AlternateContent>
          <mc:Choice Requires="wpg">
            <w:drawing>
              <wp:anchor distT="0" distB="0" distL="114300" distR="114300" simplePos="0" relativeHeight="251666944" behindDoc="1" locked="1" layoutInCell="1" allowOverlap="1" wp14:anchorId="25931A29" wp14:editId="07EA2F3F">
                <wp:simplePos x="0" y="0"/>
                <wp:positionH relativeFrom="column">
                  <wp:posOffset>-462280</wp:posOffset>
                </wp:positionH>
                <wp:positionV relativeFrom="paragraph">
                  <wp:posOffset>1138555</wp:posOffset>
                </wp:positionV>
                <wp:extent cx="7829550" cy="10266680"/>
                <wp:effectExtent l="0" t="0" r="6350" b="0"/>
                <wp:wrapNone/>
                <wp:docPr id="7" name="Group 7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9550" cy="10266680"/>
                          <a:chOff x="0" y="0"/>
                          <a:chExt cx="7829550" cy="1014412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39268"/>
                            <a:ext cx="7829550" cy="10104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417320" y="0"/>
                            <a:ext cx="4937760" cy="20116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7CAC5C" id="Group 7" o:spid="_x0000_s1026" alt="Decorative" style="position:absolute;margin-left:-36.4pt;margin-top:89.65pt;width:616.5pt;height:808.4pt;z-index:-251649536;mso-width-relative:margin;mso-height-relative:margin" coordsize="78295,101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">
                <v:rect id="Rectangle 6" o:spid="_x0000_s1027" style="position:absolute;top:392;width:78295;height:10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" fillcolor="#3494ba [3204]" stroked="f" strokeweight="1.25pt"/>
                <v:rect id="Rectangle 5" o:spid="_x0000_s1028" style="position:absolute;left:14173;width:49377;height:20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" fillcolor="#58b6c0 [3205]" stroked="f" strokeweight="1.25pt"/>
                <w10:anchorlock/>
              </v:group>
            </w:pict>
          </mc:Fallback>
        </mc:AlternateContent>
      </w:r>
    </w:p>
    <w:tbl>
      <w:tblPr>
        <w:tblW w:w="10890" w:type="dxa"/>
        <w:tblInd w:w="-90" w:type="dxa"/>
        <w:tblLook w:val="0600" w:firstRow="0" w:lastRow="0" w:firstColumn="0" w:lastColumn="0" w:noHBand="1" w:noVBand="1"/>
      </w:tblPr>
      <w:tblGrid>
        <w:gridCol w:w="3960"/>
        <w:gridCol w:w="270"/>
        <w:gridCol w:w="270"/>
        <w:gridCol w:w="6390"/>
      </w:tblGrid>
      <w:tr w:rsidR="006F6AF4" w14:paraId="5C9701EF" w14:textId="77777777" w:rsidTr="00C62CAC">
        <w:trPr>
          <w:trHeight w:val="1584"/>
        </w:trPr>
        <w:tc>
          <w:tcPr>
            <w:tcW w:w="10890" w:type="dxa"/>
            <w:gridSpan w:val="4"/>
            <w:tcBorders>
              <w:bottom w:val="single" w:sz="18" w:space="0" w:color="auto"/>
            </w:tcBorders>
          </w:tcPr>
          <w:p w14:paraId="5191AC97" w14:textId="2D78E552" w:rsidR="00F029E3" w:rsidRPr="002A1518" w:rsidRDefault="00F9584B" w:rsidP="00C62CAC">
            <w:pPr>
              <w:pStyle w:val="TitleFilled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2025861" wp14:editId="000A5D0C">
                      <wp:simplePos x="0" y="0"/>
                      <wp:positionH relativeFrom="column">
                        <wp:posOffset>4827036</wp:posOffset>
                      </wp:positionH>
                      <wp:positionV relativeFrom="paragraph">
                        <wp:posOffset>-129389</wp:posOffset>
                      </wp:positionV>
                      <wp:extent cx="2098071" cy="744543"/>
                      <wp:effectExtent l="0" t="0" r="10160" b="17780"/>
                      <wp:wrapNone/>
                      <wp:docPr id="54181235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8071" cy="744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551D77" w14:textId="4C2EEF37" w:rsidR="00F9584B" w:rsidRDefault="00F9584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9BE31A" wp14:editId="4CE37283">
                                        <wp:extent cx="1883119" cy="729276"/>
                                        <wp:effectExtent l="0" t="0" r="0" b="0"/>
                                        <wp:docPr id="884432647" name="Picture 6" descr="A person and person in the kitche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4432647" name="Picture 6" descr="A person and person in the kitche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07111" cy="893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258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80.1pt;margin-top:-10.2pt;width:165.2pt;height:58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" fillcolor="white [3201]" strokeweight=".5pt">
                      <v:textbox>
                        <w:txbxContent>
                          <w:p w14:paraId="0C551D77" w14:textId="4C2EEF37" w:rsidR="00F9584B" w:rsidRDefault="00F958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9BE31A" wp14:editId="4CE37283">
                                  <wp:extent cx="1883119" cy="729276"/>
                                  <wp:effectExtent l="0" t="0" r="0" b="0"/>
                                  <wp:docPr id="884432647" name="Picture 6" descr="A person and person in the kitche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4432647" name="Picture 6" descr="A person and person in the kitche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7111" cy="893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14:textFill>
                    <w14:gradFill>
                      <w14:gsLst>
                        <w14:gs w14:pos="0">
                          <w14:srgbClr w14:val="FD7102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FD7102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FD7102">
                            <w14:shade w14:val="100000"/>
                            <w14:satMod w14:val="115000"/>
                          </w14:srgbClr>
                        </w14:gs>
                      </w14:gsLst>
                      <w14:lin w14:ang="8100000" w14:scaled="0"/>
                    </w14:gradFill>
                  </w14:textFill>
                </w:rPr>
                <w:id w:val="250474303"/>
                <w:placeholder>
                  <w:docPart w:val="66138E55945A6246BBF45B2451561DE1"/>
                </w:placeholder>
                <w15:appearance w15:val="hidden"/>
              </w:sdtPr>
              <w:sdtEndPr>
                <w:rPr>
                  <w14:textFill>
                    <w14:solidFill>
                      <w14:schemeClr w14:val="accent2"/>
                    </w14:solidFill>
                  </w14:textFill>
                </w:rPr>
              </w:sdtEndPr>
              <w:sdtContent>
                <w:r w:rsidR="00C62CAC" w:rsidRPr="00C62CAC">
                  <w:rPr>
                    <w:noProof/>
                    <w14:textFill>
                      <w14:gradFill>
                        <w14:gsLst>
                          <w14:gs w14:pos="0">
                            <w14:srgbClr w14:val="FD7102">
                              <w14:shade w14:val="30000"/>
                              <w14:satMod w14:val="115000"/>
                            </w14:srgbClr>
                          </w14:gs>
                          <w14:gs w14:pos="50000">
                            <w14:srgbClr w14:val="FD7102">
                              <w14:shade w14:val="67500"/>
                              <w14:satMod w14:val="115000"/>
                            </w14:srgbClr>
                          </w14:gs>
                          <w14:gs w14:pos="100000">
                            <w14:srgbClr w14:val="FD7102">
                              <w14:shade w14:val="100000"/>
                              <w14:satMod w14:val="115000"/>
                            </w14:srgbClr>
                          </w14:gs>
                        </w14:gsLst>
                        <w14:lin w14:ang="8100000" w14:scaled="0"/>
                      </w14:gradFill>
                    </w14:textFill>
                  </w:rPr>
                  <w:drawing>
                    <wp:inline distT="0" distB="0" distL="0" distR="0" wp14:anchorId="778306DC" wp14:editId="298C2843">
                      <wp:extent cx="1716405" cy="1129217"/>
                      <wp:effectExtent l="0" t="0" r="0" b="1270"/>
                      <wp:docPr id="1783905361" name="Picture 1" descr="A green and white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3905361" name="Picture 1" descr="A green and white logo&#10;&#10;Description automatically generated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9254" cy="11705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CD6942" w:rsidRPr="00F9584B">
                  <w:rPr>
                    <w:rFonts w:ascii="Copperplate" w:hAnsi="Copperplate" w:cs="Calibri"/>
                    <w:color w:val="FA04CF"/>
                    <w:sz w:val="52"/>
                    <w:szCs w:val="52"/>
                    <w14:textFill>
                      <w14:gradFill>
                        <w14:gsLst>
                          <w14:gs w14:pos="0">
                            <w14:srgbClr w14:val="FA04CF">
                              <w14:tint w14:val="66000"/>
                              <w14:satMod w14:val="160000"/>
                            </w14:srgbClr>
                          </w14:gs>
                          <w14:gs w14:pos="50000">
                            <w14:srgbClr w14:val="FA04CF">
                              <w14:tint w14:val="44500"/>
                              <w14:satMod w14:val="160000"/>
                            </w14:srgbClr>
                          </w14:gs>
                          <w14:gs w14:pos="100000">
                            <w14:srgbClr w14:val="FA04CF">
                              <w14:tint w14:val="23500"/>
                              <w14:satMod w14:val="160000"/>
                            </w14:srgbClr>
                          </w14:gs>
                        </w14:gsLst>
                        <w14:lin w14:ang="16200000" w14:scaled="0"/>
                      </w14:gradFill>
                    </w14:textFill>
                  </w:rPr>
                  <w:t>Valentines Menu</w:t>
                </w:r>
              </w:sdtContent>
            </w:sdt>
          </w:p>
        </w:tc>
      </w:tr>
      <w:tr w:rsidR="00C62CAC" w14:paraId="72CBF94B" w14:textId="77777777" w:rsidTr="00C62CAC">
        <w:trPr>
          <w:trHeight w:val="3600"/>
        </w:trPr>
        <w:tc>
          <w:tcPr>
            <w:tcW w:w="3960" w:type="dxa"/>
            <w:tcBorders>
              <w:top w:val="single" w:sz="18" w:space="0" w:color="auto"/>
              <w:bottom w:val="single" w:sz="2" w:space="0" w:color="auto"/>
            </w:tcBorders>
            <w:tcMar>
              <w:top w:w="216" w:type="dxa"/>
              <w:left w:w="0" w:type="dxa"/>
              <w:right w:w="115" w:type="dxa"/>
            </w:tcMar>
          </w:tcPr>
          <w:sdt>
            <w:sdtPr>
              <w:rPr>
                <w:rFonts w:asciiTheme="minorHAnsi" w:hAnsiTheme="minorHAnsi"/>
                <w:caps w:val="0"/>
                <w:color w:val="000000" w:themeColor="text1"/>
                <w:spacing w:val="0"/>
                <w:sz w:val="15"/>
                <w:szCs w:val="15"/>
              </w:rPr>
              <w:id w:val="-698152283"/>
              <w:placeholder>
                <w:docPart w:val="A867BB4587BB8440AACFCA1A4FBF7585"/>
              </w:placeholder>
              <w15:appearance w15:val="hidden"/>
            </w:sdtPr>
            <w:sdtEndPr>
              <w:rPr>
                <w:rFonts w:ascii="Copperplate" w:hAnsi="Copperplate"/>
                <w:u w:val="single"/>
              </w:rPr>
            </w:sdtEndPr>
            <w:sdtContent>
              <w:p w14:paraId="2E3BAA10" w14:textId="77777777" w:rsidR="00C62CAC" w:rsidRPr="00F9584B" w:rsidRDefault="00C62CAC" w:rsidP="00C62CAC">
                <w:pPr>
                  <w:pStyle w:val="Heading1"/>
                  <w:rPr>
                    <w:rFonts w:ascii="Mongolian Baiti" w:hAnsi="Mongolian Baiti" w:cs="Mongolian Baiti"/>
                    <w:b/>
                    <w:bCs/>
                    <w:color w:val="EDA9DF"/>
                    <w:u w:val="single"/>
                  </w:rPr>
                </w:pPr>
                <w:r w:rsidRPr="00F9584B">
                  <w:rPr>
                    <w:rFonts w:ascii="Mongolian Baiti" w:hAnsi="Mongolian Baiti" w:cs="Mongolian Baiti"/>
                    <w:b/>
                    <w:bCs/>
                    <w:color w:val="EDA9DF"/>
                    <w:u w:val="single"/>
                  </w:rPr>
                  <w:t>Shareables / Apps</w:t>
                </w:r>
              </w:p>
              <w:p w14:paraId="1AB074F8" w14:textId="37435C60" w:rsidR="00C62CAC" w:rsidRPr="00C62CAC" w:rsidRDefault="00000000" w:rsidP="00C62CAC">
                <w:pPr>
                  <w:rPr>
                    <w:color w:val="000000" w:themeColor="text1"/>
                  </w:rPr>
                </w:pPr>
              </w:p>
            </w:sdtContent>
          </w:sdt>
          <w:p w14:paraId="7E840098" w14:textId="77777777" w:rsidR="00C62CAC" w:rsidRPr="00C62CAC" w:rsidRDefault="00C62CAC" w:rsidP="00C62CAC">
            <w:pPr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16"/>
                <w:szCs w:val="16"/>
              </w:rPr>
              <w:t>(</w:t>
            </w: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GF) Creamy Smoked Gouda Crab Dip</w:t>
            </w:r>
          </w:p>
          <w:p w14:paraId="2917B165" w14:textId="77777777" w:rsidR="00C62CAC" w:rsidRPr="00CD6942" w:rsidRDefault="00C62CAC" w:rsidP="00C62CAC">
            <w:pPr>
              <w:ind w:left="360"/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Picked lump and claw crabmeat mixed in array of smoked creamy cheeses, caramelized onions, and lemon spices and baked </w:t>
            </w:r>
          </w:p>
          <w:p w14:paraId="527F96C4" w14:textId="5D81ED95" w:rsidR="00CE5222" w:rsidRPr="00F9584B" w:rsidRDefault="00C62CAC" w:rsidP="00C62CAC">
            <w:pPr>
              <w:ind w:left="360"/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</w:pP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>Served with old bay seasoned (GF) in house made chips.</w:t>
            </w:r>
            <w:r w:rsidRPr="00C62CAC">
              <w:rPr>
                <w:rFonts w:ascii="Mongolian Baiti" w:hAnsi="Mongolian Baiti" w:cs="Mongolian Bait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 xml:space="preserve">$10 per pint </w:t>
            </w:r>
          </w:p>
          <w:p w14:paraId="06326DBB" w14:textId="77777777" w:rsidR="00C62CAC" w:rsidRPr="00C62CAC" w:rsidRDefault="00C62CAC" w:rsidP="00C62CAC">
            <w:pPr>
              <w:ind w:left="360"/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14:paraId="19DDB18A" w14:textId="6C433D61" w:rsidR="00C62CAC" w:rsidRPr="00C62CAC" w:rsidRDefault="00CD6942" w:rsidP="00C62CAC">
            <w:pPr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       Charcuterie Board for 2</w:t>
            </w:r>
          </w:p>
          <w:p w14:paraId="774A271B" w14:textId="60FB403E" w:rsidR="00C62CAC" w:rsidRPr="00C62CAC" w:rsidRDefault="00CD6942" w:rsidP="00C62CAC">
            <w:pPr>
              <w:ind w:left="360"/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3 artisanal meats, 3 cheeses, house made pickled vegetables, 1 chutney, 1 prepared mustard dipping sauce, candied nuts, </w:t>
            </w:r>
            <w:proofErr w:type="spellStart"/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>Meez</w:t>
            </w:r>
            <w:proofErr w:type="spellEnd"/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 roasted pepper hummus, olive tapenade, dried fruits, candied nuts</w:t>
            </w:r>
            <w:r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>house made GF Chips and crackers</w:t>
            </w:r>
            <w: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62CAC"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$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17.50</w:t>
            </w:r>
            <w:r w:rsidR="00C62CAC"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 xml:space="preserve"> per 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serves 2</w:t>
            </w:r>
          </w:p>
          <w:p w14:paraId="17209A6F" w14:textId="77777777" w:rsidR="00C62CAC" w:rsidRPr="00C62CAC" w:rsidRDefault="00C62CAC" w:rsidP="00C62CAC">
            <w:pPr>
              <w:ind w:left="360"/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72CB1F41" w14:textId="49CAB202" w:rsidR="00C62CAC" w:rsidRPr="00C62CAC" w:rsidRDefault="00C62CAC" w:rsidP="00C62CAC">
            <w:pPr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  <w:lang w:val="it-IT"/>
              </w:rPr>
            </w:pP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  <w:lang w:val="it-IT"/>
              </w:rPr>
              <w:t xml:space="preserve">(GF) </w:t>
            </w:r>
            <w:r w:rsid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  <w:lang w:val="it-IT"/>
              </w:rPr>
              <w:t xml:space="preserve">Piri </w:t>
            </w:r>
            <w:proofErr w:type="spellStart"/>
            <w:r w:rsid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  <w:lang w:val="it-IT"/>
              </w:rPr>
              <w:t>Piri</w:t>
            </w:r>
            <w:proofErr w:type="spellEnd"/>
            <w:r w:rsid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  <w:lang w:val="it-IT"/>
              </w:rPr>
              <w:t xml:space="preserve"> Pimento</w:t>
            </w: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  <w:lang w:val="it-IT"/>
              </w:rPr>
              <w:t>Cheese</w:t>
            </w:r>
            <w:proofErr w:type="spellEnd"/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  <w:lang w:val="it-IT"/>
              </w:rPr>
              <w:t>Dip</w:t>
            </w:r>
          </w:p>
          <w:p w14:paraId="757B08C1" w14:textId="1D5240BC" w:rsidR="00C62CAC" w:rsidRPr="00F9584B" w:rsidRDefault="00C62CAC" w:rsidP="00C62CAC">
            <w:pPr>
              <w:ind w:left="360"/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</w:pP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Our house made Piri </w:t>
            </w:r>
            <w:proofErr w:type="spellStart"/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>Piri</w:t>
            </w:r>
            <w:proofErr w:type="spellEnd"/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 pepper sauce, mixed </w:t>
            </w:r>
            <w:r w:rsid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smoked </w:t>
            </w: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>cheddar cheeses, served with our house made chips</w:t>
            </w:r>
            <w:r w:rsidRPr="00C62CAC">
              <w:rPr>
                <w:rFonts w:ascii="Mongolian Baiti" w:hAnsi="Mongolian Baiti" w:cs="Mongolian Bait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$</w:t>
            </w:r>
            <w:r w:rsid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10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 xml:space="preserve"> per pint </w:t>
            </w:r>
            <w:r w:rsid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serves 2</w:t>
            </w:r>
          </w:p>
          <w:p w14:paraId="0C0BD5F8" w14:textId="77777777" w:rsidR="00C62CAC" w:rsidRPr="00C62CAC" w:rsidRDefault="00C62CAC" w:rsidP="00C62CAC">
            <w:pPr>
              <w:ind w:left="360"/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14:paraId="3D1C3654" w14:textId="5F2245C9" w:rsidR="00C62CAC" w:rsidRDefault="00C62CAC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(GF)</w:t>
            </w:r>
            <w:r w:rsidRPr="00C62CAC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Roasted Spinach </w:t>
            </w:r>
            <w:r w:rsidR="00CD6942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Feta </w:t>
            </w: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Artichoke Dip </w:t>
            </w: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caramelized onions, </w:t>
            </w:r>
            <w:r w:rsidR="00CD6942"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roasted </w:t>
            </w: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garlic, mixed </w:t>
            </w:r>
            <w:r w:rsidR="00CD6942"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feta asiago </w:t>
            </w: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>creamed cheeses, spinach, sundried tomatoes and baked served with our house made GF Chips</w:t>
            </w:r>
            <w:r w:rsidRPr="00C62CAC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62CAC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  <w:t>$</w:t>
            </w:r>
            <w:r w:rsid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20"/>
              </w:rPr>
              <w:t>10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 xml:space="preserve"> a pint </w:t>
            </w:r>
            <w:r w:rsidR="00CD6942"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serves 2</w:t>
            </w:r>
          </w:p>
          <w:p w14:paraId="033405C5" w14:textId="77777777" w:rsidR="00CD6942" w:rsidRDefault="00CD6942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14:paraId="6480D860" w14:textId="269D2805" w:rsidR="00CD6942" w:rsidRDefault="00CD6942" w:rsidP="00C62CAC">
            <w:pPr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(GF)</w:t>
            </w:r>
            <w:r w:rsidRPr="00C62CAC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D6942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Seared Ahi Tuna and Shrimp Roll</w:t>
            </w:r>
          </w:p>
          <w:p w14:paraId="13E2E3C8" w14:textId="199784C8" w:rsidR="00CD6942" w:rsidRPr="00F9584B" w:rsidRDefault="00CD6942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</w:pPr>
            <w:r w:rsidRPr="00C62CAC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Seared Ahi tuna rolled and stuffed with a strawberry, raspberry melba sauce and a shrimp cabbage summer cucumber roll, served with seaweed salad, pickled ginger, wasabi and Thai chili </w:t>
            </w:r>
            <w:proofErr w:type="spellStart"/>
            <w:r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>panzoo</w:t>
            </w:r>
            <w:proofErr w:type="spellEnd"/>
            <w:r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 glaze 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$17.50 per order serves 2</w:t>
            </w:r>
          </w:p>
          <w:p w14:paraId="5B4A27C1" w14:textId="77777777" w:rsidR="00CD6942" w:rsidRDefault="00CD6942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14:paraId="327E0037" w14:textId="29FB1570" w:rsidR="00CD6942" w:rsidRDefault="00CD6942" w:rsidP="00CD6942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(GF)</w:t>
            </w:r>
            <w:r w:rsidRPr="00C62CAC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Bang Bang </w:t>
            </w:r>
            <w:r w:rsidRPr="00CD6942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Bacon Wrapped Shrimp</w:t>
            </w:r>
          </w:p>
          <w:p w14:paraId="178574A3" w14:textId="09BA481C" w:rsidR="00CD6942" w:rsidRDefault="00CD6942" w:rsidP="00CD6942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>Apple wood smoked bacon wrapped shrimp,</w:t>
            </w:r>
            <w:r w:rsidR="00FC5A4E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 pickled cucumber </w:t>
            </w:r>
            <w:proofErr w:type="spellStart"/>
            <w:r w:rsidR="00FC5A4E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>sesamee</w:t>
            </w:r>
            <w:proofErr w:type="spellEnd"/>
            <w:r w:rsidR="00FC5A4E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 w:val="20"/>
                <w:szCs w:val="20"/>
              </w:rPr>
              <w:t xml:space="preserve"> seaweed salad and crispy rice cake 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$1</w:t>
            </w:r>
            <w:r w:rsid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6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.00 per order serves 2</w:t>
            </w:r>
          </w:p>
          <w:p w14:paraId="241BDCA1" w14:textId="77777777" w:rsidR="00CD6942" w:rsidRDefault="00CD6942" w:rsidP="00CD6942">
            <w:pPr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</w:p>
          <w:p w14:paraId="322F4BD9" w14:textId="77777777" w:rsidR="00CD6942" w:rsidRDefault="00CD6942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14:paraId="0A2D4722" w14:textId="77777777" w:rsidR="00CD6942" w:rsidRDefault="00CD6942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14:paraId="7949EE59" w14:textId="7970A136" w:rsidR="00CD6942" w:rsidRPr="00C62CAC" w:rsidRDefault="00CD6942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14:paraId="7E5D06EF" w14:textId="77777777" w:rsidR="00C62CAC" w:rsidRPr="00C62CAC" w:rsidRDefault="00C62CAC" w:rsidP="00C62CAC">
            <w:pPr>
              <w:rPr>
                <w:rFonts w:ascii="Mongolian Baiti" w:hAnsi="Mongolian Baiti" w:cs="Mongolian Baiti"/>
                <w:b/>
                <w:color w:val="000000" w:themeColor="text1"/>
                <w:sz w:val="15"/>
                <w:szCs w:val="15"/>
              </w:rPr>
            </w:pPr>
          </w:p>
          <w:p w14:paraId="03C7B6AC" w14:textId="77777777" w:rsidR="000B56CF" w:rsidRPr="00C62CAC" w:rsidRDefault="000B56CF" w:rsidP="00C62CAC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70" w:type="dxa"/>
            <w:tcBorders>
              <w:top w:val="single" w:sz="18" w:space="0" w:color="auto"/>
              <w:right w:val="single" w:sz="18" w:space="0" w:color="auto"/>
            </w:tcBorders>
            <w:tcMar>
              <w:top w:w="216" w:type="dxa"/>
            </w:tcMar>
            <w:vAlign w:val="center"/>
          </w:tcPr>
          <w:p w14:paraId="1FB79351" w14:textId="77777777" w:rsidR="00492813" w:rsidRPr="002564E5" w:rsidRDefault="00492813" w:rsidP="00C97F6A">
            <w:pPr>
              <w:rPr>
                <w:rFonts w:ascii="Lucida Sans Typewriter" w:hAnsi="Lucida Sans Typewriter"/>
                <w:szCs w:val="13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  <w:tcMar>
              <w:top w:w="216" w:type="dxa"/>
            </w:tcMar>
            <w:vAlign w:val="center"/>
          </w:tcPr>
          <w:p w14:paraId="609B520E" w14:textId="77777777" w:rsidR="00492813" w:rsidRPr="002564E5" w:rsidRDefault="00492813" w:rsidP="00C97F6A">
            <w:pPr>
              <w:rPr>
                <w:rFonts w:ascii="Lucida Sans Typewriter" w:hAnsi="Lucida Sans Typewriter"/>
                <w:szCs w:val="13"/>
              </w:rPr>
            </w:pPr>
          </w:p>
        </w:tc>
        <w:tc>
          <w:tcPr>
            <w:tcW w:w="6390" w:type="dxa"/>
            <w:tcBorders>
              <w:top w:val="single" w:sz="18" w:space="0" w:color="auto"/>
              <w:bottom w:val="single" w:sz="2" w:space="0" w:color="auto"/>
            </w:tcBorders>
            <w:tcMar>
              <w:top w:w="216" w:type="dxa"/>
            </w:tcMar>
          </w:tcPr>
          <w:sdt>
            <w:sdtPr>
              <w:rPr>
                <w:rFonts w:asciiTheme="minorHAnsi" w:hAnsiTheme="minorHAnsi"/>
                <w:caps w:val="0"/>
                <w:color w:val="000000" w:themeColor="text1"/>
                <w:spacing w:val="0"/>
                <w:sz w:val="18"/>
                <w:szCs w:val="22"/>
              </w:rPr>
              <w:id w:val="1954274749"/>
              <w:placeholder>
                <w:docPart w:val="0918543830017E46AEB78A100455EC1A"/>
              </w:placeholder>
              <w15:appearance w15:val="hidden"/>
            </w:sdtPr>
            <w:sdtContent>
              <w:sdt>
                <w:sdtPr>
                  <w:rPr>
                    <w:rFonts w:asciiTheme="minorHAnsi" w:hAnsiTheme="minorHAnsi"/>
                    <w:caps w:val="0"/>
                    <w:color w:val="000000" w:themeColor="text1"/>
                    <w:spacing w:val="0"/>
                    <w:sz w:val="15"/>
                    <w:szCs w:val="15"/>
                  </w:rPr>
                  <w:id w:val="-1258283598"/>
                  <w:placeholder>
                    <w:docPart w:val="EE46BDECD44DDD45B41CC3DC4C3711AF"/>
                  </w:placeholder>
                  <w15:appearance w15:val="hidden"/>
                </w:sdtPr>
                <w:sdtEndPr>
                  <w:rPr>
                    <w:rFonts w:ascii="Copperplate" w:hAnsi="Copperplate"/>
                    <w:u w:val="single"/>
                  </w:rPr>
                </w:sdtEndPr>
                <w:sdtContent>
                  <w:p w14:paraId="16A2DC72" w14:textId="77777777" w:rsidR="00CD6942" w:rsidRPr="00F9584B" w:rsidRDefault="00CD6942" w:rsidP="00CD6942">
                    <w:pPr>
                      <w:pStyle w:val="Heading1"/>
                      <w:jc w:val="center"/>
                      <w:rPr>
                        <w:rFonts w:ascii="Mongolian Baiti" w:hAnsi="Mongolian Baiti" w:cs="Mongolian Baiti"/>
                        <w:b/>
                        <w:bCs/>
                        <w:color w:val="EDA9DF"/>
                        <w:u w:val="single"/>
                      </w:rPr>
                    </w:pPr>
                    <w:r w:rsidRPr="00F9584B">
                      <w:rPr>
                        <w:rFonts w:ascii="Mongolian Baiti" w:hAnsi="Mongolian Baiti" w:cs="Mongolian Baiti"/>
                        <w:b/>
                        <w:bCs/>
                        <w:color w:val="EDA9DF"/>
                        <w:u w:val="single"/>
                      </w:rPr>
                      <w:t>Pick your Packages Below</w:t>
                    </w:r>
                  </w:p>
                  <w:p w14:paraId="66ADD774" w14:textId="7C752D12" w:rsidR="00CD6942" w:rsidRPr="00F9584B" w:rsidRDefault="00CD6942" w:rsidP="00CD6942">
                    <w:pPr>
                      <w:pStyle w:val="Heading1"/>
                      <w:jc w:val="center"/>
                      <w:rPr>
                        <w:rFonts w:ascii="Mongolian Baiti" w:hAnsi="Mongolian Baiti" w:cs="Mongolian Baiti"/>
                        <w:b/>
                        <w:bCs/>
                        <w:color w:val="EDA9DF"/>
                        <w:u w:val="single"/>
                      </w:rPr>
                    </w:pPr>
                    <w:r w:rsidRPr="00F9584B">
                      <w:rPr>
                        <w:rFonts w:ascii="Mongolian Baiti" w:hAnsi="Mongolian Baiti" w:cs="Mongolian Baiti"/>
                        <w:b/>
                        <w:bCs/>
                        <w:color w:val="EDA9DF"/>
                        <w:u w:val="single"/>
                      </w:rPr>
                      <w:t>or Order A La cart</w:t>
                    </w:r>
                  </w:p>
                  <w:p w14:paraId="142C8FA9" w14:textId="2CA3E2E2" w:rsidR="00C62CAC" w:rsidRPr="00C62CAC" w:rsidRDefault="00000000" w:rsidP="00C62CAC">
                    <w:pPr>
                      <w:rPr>
                        <w:rFonts w:ascii="Copperplate" w:hAnsi="Copperplate"/>
                        <w:color w:val="000000" w:themeColor="text1"/>
                        <w:sz w:val="15"/>
                        <w:szCs w:val="15"/>
                        <w:u w:val="single"/>
                      </w:rPr>
                    </w:pPr>
                  </w:p>
                </w:sdtContent>
              </w:sdt>
            </w:sdtContent>
          </w:sdt>
          <w:p w14:paraId="1BA33C2A" w14:textId="5BC45B13" w:rsidR="00CD6942" w:rsidRPr="00CD6942" w:rsidRDefault="00CD6942" w:rsidP="00CD6942">
            <w:pPr>
              <w:ind w:left="360"/>
              <w:jc w:val="center"/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</w:rPr>
              <w:t>Love</w:t>
            </w:r>
            <w:r w:rsidR="00FC5A4E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</w:rPr>
              <w:t xml:space="preserve"> at First Bite package</w:t>
            </w:r>
            <w:r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</w:rPr>
              <w:t xml:space="preserve"> #1 / $110 per couple</w:t>
            </w:r>
          </w:p>
          <w:p w14:paraId="6047DB84" w14:textId="4471C4B1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</w:rPr>
              <w:t>Includes (you can only choose entree selections from Package #1 only</w:t>
            </w:r>
          </w:p>
          <w:p w14:paraId="3FBD4300" w14:textId="5118C7E9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Choose 1 App for two</w:t>
            </w:r>
          </w:p>
          <w:p w14:paraId="5AC02DFE" w14:textId="73BA90F2" w:rsidR="00CD6942" w:rsidRPr="00CD6942" w:rsidRDefault="00FC5A4E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</w:t>
            </w:r>
            <w:r w:rsidR="00CD6942"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hoose</w:t>
            </w:r>
            <w:proofErr w:type="spellEnd"/>
            <w:proofErr w:type="gramEnd"/>
            <w:r w:rsidR="00CD6942"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1 </w:t>
            </w:r>
            <w:proofErr w:type="spellStart"/>
            <w:r w:rsidR="00CD6942"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Soup</w:t>
            </w:r>
            <w:proofErr w:type="spellEnd"/>
            <w:r w:rsidR="00CD6942"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or </w:t>
            </w:r>
            <w:proofErr w:type="spellStart"/>
            <w:r w:rsidR="00CD6942"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Salad</w:t>
            </w:r>
            <w:proofErr w:type="spellEnd"/>
            <w:r w:rsidR="00CD6942"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Per Person</w:t>
            </w:r>
          </w:p>
          <w:p w14:paraId="19B13EB2" w14:textId="15C612C6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Choose</w:t>
            </w:r>
            <w:proofErr w:type="spellEnd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1 Entrée </w:t>
            </w:r>
            <w:proofErr w:type="spellStart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Choice</w:t>
            </w:r>
            <w:proofErr w:type="spellEnd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Per Person</w:t>
            </w:r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only</w:t>
            </w:r>
            <w:proofErr w:type="spellEnd"/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from</w:t>
            </w:r>
            <w:proofErr w:type="spellEnd"/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Package #1</w:t>
            </w:r>
          </w:p>
          <w:p w14:paraId="3FBEE8D6" w14:textId="79567299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Choose</w:t>
            </w:r>
            <w:proofErr w:type="spellEnd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1 Dessert </w:t>
            </w:r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P</w:t>
            </w: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er </w:t>
            </w:r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</w:t>
            </w: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ouple</w:t>
            </w:r>
          </w:p>
          <w:p w14:paraId="19F74019" w14:textId="77777777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16"/>
                <w:szCs w:val="16"/>
                <w:lang w:val="fr-FR"/>
              </w:rPr>
            </w:pPr>
          </w:p>
          <w:p w14:paraId="3D62B734" w14:textId="149D6F9D" w:rsidR="00CD6942" w:rsidRPr="00CD6942" w:rsidRDefault="00FC5A4E" w:rsidP="00CD6942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</w:rPr>
              <w:t>Make It Sexy package</w:t>
            </w:r>
            <w:r w:rsidR="00CD6942"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</w:rPr>
              <w:t xml:space="preserve"> #2 / $150 per couple</w:t>
            </w:r>
          </w:p>
          <w:p w14:paraId="0F1B219B" w14:textId="48E9D449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</w:rPr>
              <w:t>Includes (you can choose entrée selections from Package (#1 or #2)</w:t>
            </w:r>
          </w:p>
          <w:p w14:paraId="4CC855F7" w14:textId="77777777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Choose 1 App for two</w:t>
            </w:r>
          </w:p>
          <w:p w14:paraId="3C96B308" w14:textId="77777777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Choose</w:t>
            </w:r>
            <w:proofErr w:type="spellEnd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1 </w:t>
            </w:r>
            <w:proofErr w:type="spellStart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Soup</w:t>
            </w:r>
            <w:proofErr w:type="spellEnd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or </w:t>
            </w:r>
            <w:proofErr w:type="spellStart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Salad</w:t>
            </w:r>
            <w:proofErr w:type="spellEnd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Per Person</w:t>
            </w:r>
          </w:p>
          <w:p w14:paraId="7C5F0CA0" w14:textId="68830A98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Choose</w:t>
            </w:r>
            <w:proofErr w:type="spellEnd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1 Entrée </w:t>
            </w:r>
            <w:proofErr w:type="spellStart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Choice</w:t>
            </w:r>
            <w:proofErr w:type="spellEnd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from</w:t>
            </w:r>
            <w:proofErr w:type="spellEnd"/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Package #1 or #2 </w:t>
            </w: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Per Person</w:t>
            </w:r>
          </w:p>
          <w:p w14:paraId="65744458" w14:textId="22448242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Choose</w:t>
            </w:r>
            <w:proofErr w:type="spellEnd"/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 1 Dessert </w:t>
            </w:r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P</w:t>
            </w: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 xml:space="preserve">er </w:t>
            </w:r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C</w:t>
            </w: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  <w:lang w:val="fr-FR"/>
              </w:rPr>
              <w:t>ouple</w:t>
            </w:r>
          </w:p>
          <w:p w14:paraId="1A8C2225" w14:textId="77777777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Cs w:val="18"/>
                <w:lang w:val="fr-FR"/>
              </w:rPr>
            </w:pPr>
          </w:p>
          <w:p w14:paraId="16AEA473" w14:textId="082BD67A" w:rsidR="00CD6942" w:rsidRPr="00CD6942" w:rsidRDefault="00FC5A4E" w:rsidP="00CD6942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>Fine Dine and Be Mine package</w:t>
            </w:r>
            <w:r w:rsidR="00CD6942"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7 oz Angus Prime </w:t>
            </w:r>
            <w:proofErr w:type="spellStart"/>
            <w:r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>Beef</w:t>
            </w:r>
            <w:proofErr w:type="spellEnd"/>
            <w:r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Filets </w:t>
            </w:r>
            <w:r w:rsidR="00CD6942"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and Jumbo Lump </w:t>
            </w:r>
            <w:proofErr w:type="spellStart"/>
            <w:r w:rsidR="00CD6942"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>Crab</w:t>
            </w:r>
            <w:proofErr w:type="spellEnd"/>
            <w:r w:rsidR="00CD6942"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Cakes for 2 Package $24</w:t>
            </w:r>
            <w:r w:rsid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>0</w:t>
            </w:r>
            <w:r w:rsidR="00CD6942"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per couple</w:t>
            </w:r>
          </w:p>
          <w:p w14:paraId="44E7868D" w14:textId="67F43D08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This </w:t>
            </w:r>
            <w:r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  <w:lang w:val="fr-FR"/>
              </w:rPr>
              <w:t>P</w:t>
            </w:r>
            <w:r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ackage </w:t>
            </w:r>
            <w:proofErr w:type="spellStart"/>
            <w:r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  <w:lang w:val="fr-FR"/>
              </w:rPr>
              <w:t>Inc</w:t>
            </w:r>
            <w:r w:rsidR="00FC5A4E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0"/>
                <w:szCs w:val="20"/>
                <w:lang w:val="fr-FR"/>
              </w:rPr>
              <w:t>ludes</w:t>
            </w:r>
            <w:proofErr w:type="spellEnd"/>
          </w:p>
          <w:p w14:paraId="0121A099" w14:textId="1E9F617F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Choose 1 App for two</w:t>
            </w:r>
          </w:p>
          <w:p w14:paraId="021ACB1A" w14:textId="190812F4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Choose 1 Soup or Salad </w:t>
            </w:r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P</w:t>
            </w: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er </w:t>
            </w:r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P</w:t>
            </w: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erson</w:t>
            </w:r>
          </w:p>
          <w:p w14:paraId="58EE5CCB" w14:textId="16E1B41D" w:rsidR="00CD6942" w:rsidRPr="00CD6942" w:rsidRDefault="00FC5A4E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  <w:r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2 Angus Prime Beef Filets </w:t>
            </w:r>
            <w:r w:rsidR="00CD6942"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/ Crab Cakes</w:t>
            </w:r>
          </w:p>
          <w:p w14:paraId="4B6AAD80" w14:textId="0EDC74D5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1 Dessert </w:t>
            </w:r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P</w:t>
            </w: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er </w:t>
            </w:r>
            <w:r w:rsidR="00F9584B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C</w:t>
            </w: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ouple</w:t>
            </w:r>
          </w:p>
          <w:p w14:paraId="568ED93F" w14:textId="679CC1A1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Complementary 1 Bottle of Chefs Choice o</w:t>
            </w:r>
            <w:r w:rsidR="00FC5A4E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f One of our </w:t>
            </w:r>
            <w:proofErr w:type="spellStart"/>
            <w:r w:rsidR="00FC5A4E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Meez</w:t>
            </w:r>
            <w:proofErr w:type="spellEnd"/>
            <w:r w:rsidR="00FC5A4E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 Infused Oils and Vinegars</w:t>
            </w:r>
          </w:p>
          <w:p w14:paraId="4131263F" w14:textId="77777777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EDA9DF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b/>
                <w:bCs/>
                <w:color w:val="EDA9DF"/>
                <w:sz w:val="20"/>
                <w:szCs w:val="20"/>
              </w:rPr>
              <w:t>1 Free Delivery charge within a 20-mile radius from our shop</w:t>
            </w:r>
          </w:p>
          <w:p w14:paraId="159508FE" w14:textId="77777777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FF0000"/>
                <w:sz w:val="16"/>
                <w:szCs w:val="16"/>
              </w:rPr>
            </w:pPr>
          </w:p>
          <w:p w14:paraId="0FD93F02" w14:textId="1C52EE25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2"/>
              </w:rPr>
            </w:pPr>
            <w:r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4"/>
                <w:szCs w:val="24"/>
              </w:rPr>
              <w:t>Fine Print Details</w:t>
            </w:r>
            <w:r w:rsidRPr="00CD6942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2"/>
              </w:rPr>
              <w:t>:</w:t>
            </w:r>
          </w:p>
          <w:p w14:paraId="7A296BDF" w14:textId="77777777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</w:pP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  <w:t>All meals are cooked completely, or par cooked and attached with simple reheating, plating and cooking instructions.</w:t>
            </w:r>
          </w:p>
          <w:p w14:paraId="221C3CA7" w14:textId="679B5614" w:rsidR="00CD6942" w:rsidRPr="00FC5A4E" w:rsidRDefault="00CD6942" w:rsidP="00CD6942">
            <w:pPr>
              <w:jc w:val="center"/>
              <w:rPr>
                <w:rFonts w:ascii="Mongolian Baiti" w:eastAsia="Times New Roman" w:hAnsi="Mongolian Baiti" w:cs="Mongolian Baiti"/>
                <w:i/>
                <w:iCs/>
                <w:color w:val="000000" w:themeColor="text1"/>
                <w:sz w:val="21"/>
                <w:szCs w:val="21"/>
              </w:rPr>
            </w:pPr>
            <w:r w:rsidRPr="00FC5A4E">
              <w:rPr>
                <w:rFonts w:ascii="Mongolian Baiti" w:eastAsia="Times New Roman" w:hAnsi="Mongolian Baiti" w:cs="Mongolian Baiti"/>
                <w:i/>
                <w:iCs/>
                <w:color w:val="000000" w:themeColor="text1"/>
                <w:sz w:val="21"/>
                <w:szCs w:val="21"/>
              </w:rPr>
              <w:t xml:space="preserve">Delivery Charges: a $15 delivery charge will be applied per package within a 20-mile </w:t>
            </w:r>
            <w:r w:rsidR="00FC5A4E" w:rsidRPr="00FC5A4E">
              <w:rPr>
                <w:rFonts w:ascii="Mongolian Baiti" w:eastAsia="Times New Roman" w:hAnsi="Mongolian Baiti" w:cs="Mongolian Baiti"/>
                <w:i/>
                <w:iCs/>
                <w:color w:val="000000" w:themeColor="text1"/>
                <w:sz w:val="21"/>
                <w:szCs w:val="21"/>
              </w:rPr>
              <w:t>radius,</w:t>
            </w:r>
            <w:r w:rsidRPr="00FC5A4E">
              <w:rPr>
                <w:rFonts w:ascii="Mongolian Baiti" w:eastAsia="Times New Roman" w:hAnsi="Mongolian Baiti" w:cs="Mongolian Baiti"/>
                <w:i/>
                <w:iCs/>
                <w:color w:val="000000" w:themeColor="text1"/>
                <w:sz w:val="21"/>
                <w:szCs w:val="21"/>
              </w:rPr>
              <w:t xml:space="preserve"> and a</w:t>
            </w:r>
            <w:r w:rsidR="00FC5A4E" w:rsidRPr="00FC5A4E">
              <w:rPr>
                <w:rFonts w:ascii="Mongolian Baiti" w:eastAsia="Times New Roman" w:hAnsi="Mongolian Baiti" w:cs="Mongolian Baiti"/>
                <w:i/>
                <w:iCs/>
                <w:color w:val="000000" w:themeColor="text1"/>
                <w:sz w:val="21"/>
                <w:szCs w:val="21"/>
              </w:rPr>
              <w:t>ll meals will be delivered by 5pm or earlier on 2/14</w:t>
            </w:r>
          </w:p>
          <w:p w14:paraId="304FA910" w14:textId="77249BDD" w:rsidR="00CD6942" w:rsidRPr="00FC5A4E" w:rsidRDefault="00CD6942" w:rsidP="00CD6942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1"/>
                <w:szCs w:val="21"/>
              </w:rPr>
            </w:pP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  <w:t xml:space="preserve"> </w:t>
            </w:r>
            <w:r w:rsidRPr="00FC5A4E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1"/>
                <w:szCs w:val="21"/>
              </w:rPr>
              <w:t xml:space="preserve">Free Delivery </w:t>
            </w:r>
            <w:r w:rsidR="00FC5A4E" w:rsidRPr="00FC5A4E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1"/>
                <w:szCs w:val="21"/>
              </w:rPr>
              <w:t xml:space="preserve">Fine and Dine Filet </w:t>
            </w:r>
            <w:r w:rsidRPr="00FC5A4E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1"/>
                <w:szCs w:val="21"/>
              </w:rPr>
              <w:t>Package</w:t>
            </w:r>
          </w:p>
          <w:p w14:paraId="1BE88A2C" w14:textId="6B14C28D" w:rsidR="00CD6942" w:rsidRPr="00CD6942" w:rsidRDefault="00CD6942" w:rsidP="00CD6942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EDA9DF"/>
                <w:sz w:val="21"/>
                <w:szCs w:val="21"/>
              </w:rPr>
            </w:pPr>
            <w:r w:rsidRPr="00CD6942">
              <w:rPr>
                <w:rFonts w:ascii="Mongolian Baiti" w:eastAsia="Times New Roman" w:hAnsi="Mongolian Baiti" w:cs="Mongolian Baiti"/>
                <w:b/>
                <w:bCs/>
                <w:color w:val="EDA9DF"/>
                <w:sz w:val="21"/>
                <w:szCs w:val="21"/>
              </w:rPr>
              <w:t>Pick up is available at no charge.</w:t>
            </w:r>
          </w:p>
          <w:p w14:paraId="6D6269A1" w14:textId="77777777" w:rsidR="00CD6942" w:rsidRPr="00CD6942" w:rsidRDefault="00CD6942" w:rsidP="00CD6942">
            <w:pPr>
              <w:rPr>
                <w:rFonts w:ascii="Mongolian Baiti" w:hAnsi="Mongolian Baiti" w:cs="Mongolian Baiti"/>
              </w:rPr>
            </w:pPr>
          </w:p>
          <w:sdt>
            <w:sdtPr>
              <w:rPr>
                <w:rFonts w:ascii="Mongolian Baiti" w:hAnsi="Mongolian Baiti" w:cs="Mongolian Baiti"/>
                <w:caps w:val="0"/>
                <w:color w:val="000000" w:themeColor="text1"/>
                <w:spacing w:val="0"/>
                <w:sz w:val="15"/>
                <w:szCs w:val="15"/>
              </w:rPr>
              <w:id w:val="-1653440442"/>
              <w:placeholder>
                <w:docPart w:val="7268B46B7E92BC4E8C409DE08CFDCC8F"/>
              </w:placeholder>
              <w15:appearance w15:val="hidden"/>
            </w:sdtPr>
            <w:sdtEndPr>
              <w:rPr>
                <w:color w:val="EE0000"/>
                <w:u w:val="single"/>
              </w:rPr>
            </w:sdtEndPr>
            <w:sdtContent>
              <w:p w14:paraId="51EF96C8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aps w:val="0"/>
                    <w:color w:val="000000" w:themeColor="text1"/>
                    <w:spacing w:val="0"/>
                    <w:sz w:val="15"/>
                    <w:szCs w:val="15"/>
                  </w:rPr>
                </w:pPr>
              </w:p>
              <w:p w14:paraId="79891DB5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33C0BB2C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41F797C5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010E69E2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3149D5E2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08327252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6472EDE4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026F1F1F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17A87356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003F86B9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094DCD07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2DAD2774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391F715D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4A88242E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69A7B07C" w14:textId="77777777" w:rsidR="00FC5A4E" w:rsidRDefault="00FC5A4E" w:rsidP="00F9584B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  <w:p w14:paraId="0AFB8C48" w14:textId="6D7CD942" w:rsidR="00F9584B" w:rsidRDefault="00C62CAC" w:rsidP="00F9584B">
                <w:pPr>
                  <w:pStyle w:val="Heading1"/>
                  <w:rPr>
                    <w:rFonts w:ascii="Mongolian Baiti" w:hAnsi="Mongolian Baiti" w:cs="Mongolian Baiti"/>
                    <w:b/>
                    <w:bCs/>
                    <w:color w:val="EE0000"/>
                    <w:u w:val="single"/>
                  </w:rPr>
                </w:pPr>
                <w:r w:rsidRPr="00FC5A4E">
                  <w:rPr>
                    <w:rFonts w:ascii="Mongolian Baiti" w:hAnsi="Mongolian Baiti" w:cs="Mongolian Baiti"/>
                    <w:b/>
                    <w:bCs/>
                    <w:color w:val="EE0000"/>
                    <w:u w:val="single"/>
                  </w:rPr>
                  <w:lastRenderedPageBreak/>
                  <w:t>Salads</w:t>
                </w:r>
              </w:p>
              <w:p w14:paraId="5ADB7596" w14:textId="77777777" w:rsidR="00FC5A4E" w:rsidRPr="00FC5A4E" w:rsidRDefault="00000000" w:rsidP="00FC5A4E"/>
            </w:sdtContent>
          </w:sdt>
          <w:p w14:paraId="295B354E" w14:textId="1BB1F612" w:rsidR="00C62CAC" w:rsidRPr="00CD6942" w:rsidRDefault="00CD6942" w:rsidP="00C62CAC">
            <w:pPr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Quarter Wedge Italian </w:t>
            </w:r>
            <w:r w:rsidR="00C62CAC" w:rsidRPr="00CD6942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Salad</w:t>
            </w:r>
          </w:p>
          <w:p w14:paraId="6D745A57" w14:textId="2F77F793" w:rsidR="00C62CAC" w:rsidRDefault="00CD6942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</w:pP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>Quarter wedge iceberg lettuce, shaved Italian meats, asiago parmesan shaved cheeses, pickled red onions, toasted peppers, parmesan garlic croutons, sundried tomatoes, olive tapenade topped with a creamy blue cheese dressing and Portuguese sausage lardons</w:t>
            </w:r>
            <w:r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 xml:space="preserve"> $</w:t>
            </w:r>
            <w:r w:rsidR="00C62CAC"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1</w:t>
            </w:r>
            <w:r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3</w:t>
            </w:r>
            <w:r w:rsidR="00C62CAC"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.</w:t>
            </w:r>
            <w:r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5</w:t>
            </w:r>
            <w:r w:rsidR="00C62CAC"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0 per salad</w:t>
            </w:r>
          </w:p>
          <w:p w14:paraId="446BBFEB" w14:textId="77777777" w:rsidR="00F9584B" w:rsidRPr="00F9584B" w:rsidRDefault="00F9584B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</w:pPr>
          </w:p>
          <w:p w14:paraId="23BABAD6" w14:textId="743646F5" w:rsidR="00C62CAC" w:rsidRPr="00CD6942" w:rsidRDefault="00C62CAC" w:rsidP="00C62CAC">
            <w:pPr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Roasted Beet </w:t>
            </w:r>
            <w:r w:rsidR="00CD6942" w:rsidRPr="00CD6942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Strawberry Kale Salad</w:t>
            </w:r>
          </w:p>
          <w:p w14:paraId="4D9E678D" w14:textId="5FADCDD1" w:rsidR="00C62CAC" w:rsidRPr="00CD6942" w:rsidRDefault="00C62CAC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</w:pP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>Roaste</w:t>
            </w:r>
            <w:r w:rsidR="00CD6942"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 xml:space="preserve">d candied </w:t>
            </w: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 xml:space="preserve">red beets, pickled red onions, pickled red onions, </w:t>
            </w:r>
            <w:r w:rsidR="00CD6942"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>cucumbers, strawberries, blueberries,</w:t>
            </w: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 xml:space="preserve"> kale arugula greens, dried fruits, candied pecans</w:t>
            </w:r>
            <w:r w:rsidR="00CD6942"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 xml:space="preserve">, goat cheese </w:t>
            </w:r>
            <w:r w:rsidRPr="00CD6942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>in a NC honey apple cider mustard vinaigrette</w:t>
            </w:r>
            <w:r w:rsidRPr="00CD6942">
              <w:rPr>
                <w:rFonts w:ascii="Mongolian Baiti" w:hAnsi="Mongolian Baiti" w:cs="Mongolian Baiti"/>
                <w:bCs/>
                <w:color w:val="000000" w:themeColor="text1"/>
                <w:szCs w:val="18"/>
              </w:rPr>
              <w:t xml:space="preserve"> </w:t>
            </w:r>
            <w:r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$</w:t>
            </w:r>
            <w:r w:rsidR="00CD6942"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1</w:t>
            </w:r>
            <w:r w:rsid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2</w:t>
            </w:r>
            <w:r w:rsidR="00CD6942"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.</w:t>
            </w:r>
            <w:r w:rsid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0</w:t>
            </w:r>
            <w:r w:rsidR="00CD6942"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 xml:space="preserve">0 </w:t>
            </w:r>
            <w:r w:rsidRPr="00CD6942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per salad</w:t>
            </w:r>
          </w:p>
          <w:p w14:paraId="50F774D2" w14:textId="77777777" w:rsidR="00C62CAC" w:rsidRPr="00CD6942" w:rsidRDefault="00C62CAC" w:rsidP="00C62CAC">
            <w:pPr>
              <w:rPr>
                <w:rFonts w:ascii="Mongolian Baiti" w:hAnsi="Mongolian Baiti" w:cs="Mongolian Baiti"/>
                <w:b/>
                <w:color w:val="000000" w:themeColor="text1"/>
                <w:sz w:val="16"/>
                <w:szCs w:val="16"/>
              </w:rPr>
            </w:pPr>
          </w:p>
          <w:p w14:paraId="3E4E40F7" w14:textId="77777777" w:rsidR="00492813" w:rsidRDefault="00492813" w:rsidP="00C62CAC">
            <w:pPr>
              <w:rPr>
                <w:color w:val="000000" w:themeColor="text1"/>
              </w:rPr>
            </w:pPr>
          </w:p>
          <w:p w14:paraId="50C19E1C" w14:textId="77777777" w:rsidR="00FC5A4E" w:rsidRDefault="00FC5A4E" w:rsidP="00C62CAC">
            <w:pPr>
              <w:rPr>
                <w:color w:val="000000" w:themeColor="text1"/>
              </w:rPr>
            </w:pPr>
          </w:p>
          <w:p w14:paraId="6B2E85B2" w14:textId="60AE6012" w:rsidR="00FC5A4E" w:rsidRPr="00C62CAC" w:rsidRDefault="00FC5A4E" w:rsidP="00C62CAC">
            <w:pPr>
              <w:rPr>
                <w:color w:val="000000" w:themeColor="text1"/>
              </w:rPr>
            </w:pPr>
          </w:p>
        </w:tc>
      </w:tr>
      <w:tr w:rsidR="00C62CAC" w14:paraId="0512EBA3" w14:textId="77777777" w:rsidTr="00C62CAC">
        <w:trPr>
          <w:trHeight w:val="2592"/>
        </w:trPr>
        <w:tc>
          <w:tcPr>
            <w:tcW w:w="39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27A736" w14:textId="7BDD21E0" w:rsidR="003E15E2" w:rsidRPr="00277F66" w:rsidRDefault="00000000" w:rsidP="00632BA4">
            <w:pPr>
              <w:pStyle w:val="ESTStatement"/>
            </w:pPr>
            <w:sdt>
              <w:sdtPr>
                <w:id w:val="643232459"/>
                <w:placeholder>
                  <w:docPart w:val="22E6D59AA9614A40ABCAB798D324A9C0"/>
                </w:placeholder>
                <w:showingPlcHdr/>
                <w15:appearance w15:val="hidden"/>
              </w:sdtPr>
              <w:sdtContent>
                <w:r w:rsidR="00A7455C">
                  <w:t>EST.</w:t>
                </w:r>
              </w:sdtContent>
            </w:sdt>
            <w:r w:rsidR="00632BA4">
              <w:t xml:space="preserve"> </w:t>
            </w:r>
            <w:r w:rsidR="00C62CAC">
              <w:rPr>
                <w:noProof/>
              </w:rPr>
              <w:drawing>
                <wp:inline distT="0" distB="0" distL="0" distR="0" wp14:anchorId="7CEF262B" wp14:editId="62F09035">
                  <wp:extent cx="990600" cy="990600"/>
                  <wp:effectExtent l="0" t="0" r="0" b="0"/>
                  <wp:docPr id="12974760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476009" name="Picture 129747600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0BF5">
              <w:t xml:space="preserve"> </w:t>
            </w:r>
            <w:sdt>
              <w:sdtPr>
                <w:id w:val="59144231"/>
                <w:placeholder>
                  <w:docPart w:val="90378B7A7A89594980227FF8102E59E1"/>
                </w:placeholder>
                <w15:appearance w15:val="hidden"/>
              </w:sdtPr>
              <w:sdtContent>
                <w:r w:rsidR="00C62CAC">
                  <w:t>2017</w:t>
                </w:r>
              </w:sdtContent>
            </w:sdt>
          </w:p>
        </w:tc>
        <w:tc>
          <w:tcPr>
            <w:tcW w:w="270" w:type="dxa"/>
            <w:vMerge w:val="restart"/>
            <w:tcBorders>
              <w:right w:val="single" w:sz="18" w:space="0" w:color="auto"/>
            </w:tcBorders>
          </w:tcPr>
          <w:p w14:paraId="0A468AED" w14:textId="77777777" w:rsidR="003E15E2" w:rsidRPr="00277F66" w:rsidRDefault="003E15E2" w:rsidP="00277F66">
            <w:pPr>
              <w:rPr>
                <w:sz w:val="17"/>
                <w:szCs w:val="17"/>
              </w:rPr>
            </w:pPr>
          </w:p>
        </w:tc>
        <w:tc>
          <w:tcPr>
            <w:tcW w:w="270" w:type="dxa"/>
            <w:vMerge w:val="restart"/>
            <w:tcBorders>
              <w:left w:val="single" w:sz="18" w:space="0" w:color="auto"/>
            </w:tcBorders>
          </w:tcPr>
          <w:p w14:paraId="4F4C6470" w14:textId="77777777" w:rsidR="003E15E2" w:rsidRPr="00277F66" w:rsidRDefault="003E15E2" w:rsidP="00277F66">
            <w:pPr>
              <w:rPr>
                <w:sz w:val="17"/>
                <w:szCs w:val="17"/>
              </w:rPr>
            </w:pPr>
          </w:p>
        </w:tc>
        <w:tc>
          <w:tcPr>
            <w:tcW w:w="63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0DC527" w14:textId="064C85BD" w:rsidR="00C62CAC" w:rsidRDefault="00C62CAC" w:rsidP="00C62CAC">
            <w:pPr>
              <w:pStyle w:val="Heading1"/>
              <w:rPr>
                <w:color w:val="000000" w:themeColor="text1"/>
                <w:sz w:val="15"/>
                <w:szCs w:val="15"/>
              </w:rPr>
            </w:pPr>
          </w:p>
          <w:sdt>
            <w:sdtPr>
              <w:rPr>
                <w:rFonts w:asciiTheme="minorHAnsi" w:hAnsiTheme="minorHAnsi"/>
                <w:caps w:val="0"/>
                <w:color w:val="000000" w:themeColor="text1"/>
                <w:spacing w:val="0"/>
                <w:sz w:val="15"/>
                <w:szCs w:val="15"/>
              </w:rPr>
              <w:id w:val="-585227175"/>
              <w:placeholder>
                <w:docPart w:val="75EBE19EA2C8B342995FB0904FDA16C0"/>
              </w:placeholder>
              <w15:appearance w15:val="hidden"/>
            </w:sdtPr>
            <w:sdtEndPr>
              <w:rPr>
                <w:rFonts w:ascii="Copperplate" w:hAnsi="Copperplate"/>
                <w:u w:val="single"/>
              </w:rPr>
            </w:sdtEndPr>
            <w:sdtContent>
              <w:p w14:paraId="54925E88" w14:textId="3F3C47D1" w:rsidR="00C62CAC" w:rsidRPr="00CD6942" w:rsidRDefault="00CD6942" w:rsidP="00C62CAC">
                <w:pPr>
                  <w:pStyle w:val="Heading1"/>
                  <w:rPr>
                    <w:rFonts w:ascii="Mongolian Baiti" w:hAnsi="Mongolian Baiti" w:cs="Mongolian Baiti"/>
                    <w:b/>
                    <w:bCs/>
                    <w:i/>
                    <w:iCs/>
                    <w:color w:val="FF0000"/>
                    <w:u w:val="single"/>
                  </w:rPr>
                </w:pPr>
                <w:r w:rsidRPr="00CD6942"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>Lovers</w:t>
                </w:r>
                <w:r w:rsidR="00FC5A4E"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 xml:space="preserve"> at First Bite</w:t>
                </w:r>
                <w:r w:rsidRPr="00CD6942"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 xml:space="preserve"> Packag</w:t>
                </w:r>
                <w:r w:rsidR="00FC5A4E"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>e</w:t>
                </w:r>
                <w:r w:rsidRPr="00CD6942"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 xml:space="preserve"> #1 </w:t>
                </w:r>
              </w:p>
              <w:p w14:paraId="1F0840E0" w14:textId="2ABEAD87" w:rsidR="00936D71" w:rsidRPr="00C62CAC" w:rsidRDefault="00000000" w:rsidP="00C62CAC">
                <w:pPr>
                  <w:rPr>
                    <w:rFonts w:ascii="Copperplate" w:hAnsi="Copperplate"/>
                    <w:color w:val="000000" w:themeColor="text1"/>
                    <w:sz w:val="15"/>
                    <w:szCs w:val="15"/>
                    <w:u w:val="single"/>
                  </w:rPr>
                </w:pPr>
              </w:p>
            </w:sdtContent>
          </w:sdt>
          <w:p w14:paraId="23EB0F47" w14:textId="798E4775" w:rsidR="00C62CAC" w:rsidRPr="00C62CAC" w:rsidRDefault="00C62CAC" w:rsidP="00C62CAC">
            <w:pPr>
              <w:suppressLineNumbers/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Bone in Chicken </w:t>
            </w:r>
            <w:r w:rsid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Co Qo Vin Confit</w:t>
            </w:r>
            <w:r w:rsidRPr="00C62CAC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$1</w:t>
            </w:r>
            <w:r w:rsidR="00F9584B"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8</w:t>
            </w:r>
            <w:r w:rsidRPr="00F9584B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.00 per serving</w:t>
            </w:r>
            <w:r w:rsidRPr="00C62CAC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0BB5EB77" w14:textId="15B4729D" w:rsidR="00C62CAC" w:rsidRPr="00F9584B" w:rsidRDefault="00C62CAC" w:rsidP="00C62CAC">
            <w:pPr>
              <w:suppressLineNumbers/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</w:pPr>
            <w:r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frenched chicken thigh and leg slow cooked in duck fat </w:t>
            </w:r>
            <w:r w:rsidR="00CD6942"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falling off the bone </w:t>
            </w:r>
            <w:r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and then lightly floured and crisped</w:t>
            </w:r>
            <w:r w:rsidR="00CD6942"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, </w:t>
            </w:r>
            <w:r w:rsidR="00FC5A4E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braised in a red wine gravy</w:t>
            </w:r>
            <w:r w:rsidR="00CD6942"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, served with au gratin scalloped baked potatoes, roasted root vegetables and </w:t>
            </w:r>
            <w:proofErr w:type="spellStart"/>
            <w:r w:rsidR="00CD6942"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brussel</w:t>
            </w:r>
            <w:proofErr w:type="spellEnd"/>
            <w:r w:rsidR="00CD6942"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 sprouts</w:t>
            </w:r>
          </w:p>
          <w:p w14:paraId="5D16F172" w14:textId="77777777" w:rsidR="00C62CAC" w:rsidRPr="00F9584B" w:rsidRDefault="00C62CAC" w:rsidP="00C62CAC">
            <w:pPr>
              <w:suppressLineNumbers/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</w:pPr>
          </w:p>
          <w:p w14:paraId="54398B9D" w14:textId="2C4AA423" w:rsidR="00C62CAC" w:rsidRPr="00C62CAC" w:rsidRDefault="00CD6942" w:rsidP="00C62CAC">
            <w:pPr>
              <w:suppressLineNumbers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 xml:space="preserve">Shrimp / </w:t>
            </w:r>
            <w:r w:rsidR="00C62CAC" w:rsidRPr="00C62CAC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Lump Crab Cake</w:t>
            </w:r>
            <w:r w:rsid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EADE0C6" w14:textId="2794F496" w:rsidR="00C62CAC" w:rsidRPr="00C62CAC" w:rsidRDefault="00CD6942" w:rsidP="00C62CAC">
            <w:pPr>
              <w:suppressLineNumbers/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</w:pPr>
            <w:r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A blend of shrimp, lump crab meat and spices pans </w:t>
            </w:r>
            <w:r w:rsid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s</w:t>
            </w:r>
            <w:r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eared se</w:t>
            </w:r>
            <w:r w:rsidRPr="00CD6942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rved with roasted pepper lobster cream sauce, mashed pea puree, smoked gouda mash potatoes, French green beans</w:t>
            </w:r>
            <w:r w:rsid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 and</w:t>
            </w:r>
            <w:r w:rsidRPr="00CD6942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 fancy carrots</w:t>
            </w:r>
            <w:r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  <w:t xml:space="preserve"> </w:t>
            </w:r>
            <w:r w:rsidR="00C62CAC" w:rsidRPr="00C62CAC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  <w:t>$2</w:t>
            </w:r>
            <w:r w:rsidR="00FC5A4E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  <w:t>5</w:t>
            </w:r>
            <w:r w:rsidR="00C62CAC" w:rsidRPr="00C62CAC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  <w:t>.00 per serving.</w:t>
            </w:r>
          </w:p>
          <w:p w14:paraId="7E0EAA6F" w14:textId="77777777" w:rsidR="00C62CAC" w:rsidRPr="00C62CAC" w:rsidRDefault="00C62CAC" w:rsidP="00C62CAC">
            <w:pPr>
              <w:suppressLineNumbers/>
              <w:rPr>
                <w:rFonts w:ascii="Mongolian Baiti" w:hAnsi="Mongolian Baiti" w:cs="Mongolian Baiti"/>
                <w:color w:val="000000" w:themeColor="text1"/>
                <w:szCs w:val="18"/>
              </w:rPr>
            </w:pPr>
          </w:p>
          <w:p w14:paraId="13AD5D69" w14:textId="0348F48A" w:rsidR="00C62CAC" w:rsidRPr="00C62CAC" w:rsidRDefault="00FC5A4E" w:rsidP="00C62CAC">
            <w:pPr>
              <w:suppressLineNumbers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Bone In Thick Cut Smoked and Grilled Pork Chop</w:t>
            </w:r>
          </w:p>
          <w:p w14:paraId="7CE54CFF" w14:textId="71AA039B" w:rsidR="00C62CAC" w:rsidRDefault="00FC5A4E" w:rsidP="00C62CAC">
            <w:pPr>
              <w:suppressLineNumbers/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</w:pPr>
            <w:r w:rsidRPr="00CD6942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T</w:t>
            </w:r>
            <w:r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hick cut bone in smoked and then grilled Pork</w:t>
            </w:r>
            <w:r w:rsidR="00CD6942" w:rsidRPr="00CD6942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 </w:t>
            </w:r>
            <w:r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Chop topped with mango pineapple chutney, baked sweet potato croquette </w:t>
            </w:r>
            <w:r w:rsidR="00C62CAC" w:rsidRPr="00CD6942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and NC mixed butter beans and lima bean corn succotash.</w:t>
            </w:r>
            <w:r w:rsidR="00C62CAC" w:rsidRPr="00C62CAC">
              <w:rPr>
                <w:rFonts w:ascii="Mongolian Baiti" w:hAnsi="Mongolian Baiti" w:cs="Mongolian Baiti"/>
                <w:color w:val="000000" w:themeColor="text1"/>
                <w:szCs w:val="18"/>
              </w:rPr>
              <w:t xml:space="preserve"> </w:t>
            </w:r>
            <w:r w:rsidR="00C62CAC" w:rsidRPr="00C62CAC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  <w:t>$</w:t>
            </w:r>
            <w:r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  <w:t>20</w:t>
            </w:r>
            <w:r w:rsidR="00C62CAC" w:rsidRPr="00C62CAC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  <w:t xml:space="preserve"> per serving</w:t>
            </w:r>
          </w:p>
          <w:p w14:paraId="3884089F" w14:textId="77777777" w:rsidR="00CD6942" w:rsidRDefault="00CD6942" w:rsidP="00C62CAC">
            <w:pPr>
              <w:suppressLineNumbers/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</w:pPr>
          </w:p>
          <w:p w14:paraId="7AEF0AB1" w14:textId="117A2019" w:rsidR="00CD6942" w:rsidRDefault="00CD6942" w:rsidP="00CD6942">
            <w:pPr>
              <w:suppressLineNumbers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 w:rsidRPr="00C62CAC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almon Shrimp Newburg Rockefeller Pastry</w:t>
            </w:r>
          </w:p>
          <w:p w14:paraId="01E04B71" w14:textId="0F32CEE6" w:rsidR="00CD6942" w:rsidRDefault="00CD6942" w:rsidP="00CD6942">
            <w:pPr>
              <w:suppressLineNumbers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Lemon pepper seared salmon filet</w:t>
            </w:r>
            <w:r w:rsid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 over a </w:t>
            </w:r>
            <w:r w:rsidR="00FC5A4E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Rockefeller</w:t>
            </w:r>
            <w:r w:rsid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 spinach cream</w:t>
            </w:r>
            <w:r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, a puff pastry filled bowl with a shrimp thick sherry Newburg sauce with </w:t>
            </w:r>
            <w:proofErr w:type="spellStart"/>
            <w:r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brunoise</w:t>
            </w:r>
            <w:proofErr w:type="spellEnd"/>
            <w:r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 potatoes, peas, carrots and corn, served on a bed over prosciutto wrapped asparagus spears</w:t>
            </w:r>
            <w:r w:rsidRPr="00CD6942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9584B">
              <w:rPr>
                <w:rFonts w:ascii="Mongolian Baiti" w:hAnsi="Mongolian Baiti" w:cs="Mongolian Baiti"/>
                <w:b/>
                <w:bCs/>
                <w:color w:val="000000" w:themeColor="text1"/>
                <w:szCs w:val="18"/>
              </w:rPr>
              <w:t>$</w:t>
            </w:r>
            <w:r w:rsidR="00FC5A4E">
              <w:rPr>
                <w:rFonts w:ascii="Mongolian Baiti" w:hAnsi="Mongolian Baiti" w:cs="Mongolian Baiti"/>
                <w:b/>
                <w:bCs/>
                <w:color w:val="000000" w:themeColor="text1"/>
                <w:szCs w:val="18"/>
              </w:rPr>
              <w:t>19</w:t>
            </w:r>
            <w:r w:rsidRPr="00F9584B">
              <w:rPr>
                <w:rFonts w:ascii="Mongolian Baiti" w:hAnsi="Mongolian Baiti" w:cs="Mongolian Baiti"/>
                <w:b/>
                <w:bCs/>
                <w:color w:val="000000" w:themeColor="text1"/>
                <w:szCs w:val="18"/>
              </w:rPr>
              <w:t>.00 per serving</w:t>
            </w:r>
          </w:p>
          <w:p w14:paraId="3BC29C19" w14:textId="77777777" w:rsidR="00CD6942" w:rsidRDefault="00CD6942" w:rsidP="00CD6942">
            <w:pPr>
              <w:suppressLineNumbers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</w:p>
          <w:p w14:paraId="6224D5E6" w14:textId="35B756CC" w:rsidR="00CD6942" w:rsidRDefault="00CD6942" w:rsidP="00CD6942">
            <w:pPr>
              <w:suppressLineNumbers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Terrance Major Beef Medallions</w:t>
            </w:r>
          </w:p>
          <w:p w14:paraId="3C5D067E" w14:textId="536823C2" w:rsidR="00CD6942" w:rsidRPr="00CD6942" w:rsidRDefault="00CD6942" w:rsidP="00CD6942">
            <w:pPr>
              <w:suppressLineNumbers/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</w:pPr>
            <w:r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Tender Szechuan pepper sesame coated beef medallions, cooked medium rare topped with a </w:t>
            </w:r>
            <w:r w:rsidR="00FC5A4E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Thai Peanut Sauce</w:t>
            </w:r>
            <w:r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>, Thai chili ginger green beans, carrots an</w:t>
            </w:r>
            <w:r w:rsidR="00FC5A4E">
              <w:rPr>
                <w:rFonts w:ascii="Mongolian Baiti" w:hAnsi="Mongolian Baiti" w:cs="Mongolian Baiti"/>
                <w:i/>
                <w:iCs/>
                <w:color w:val="000000" w:themeColor="text1"/>
                <w:szCs w:val="18"/>
              </w:rPr>
              <w:t xml:space="preserve">d crispy Asian rice cake </w:t>
            </w:r>
            <w:r w:rsidRPr="00F9584B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  <w:t>$23.00 per serving</w:t>
            </w:r>
          </w:p>
          <w:p w14:paraId="4B195086" w14:textId="77777777" w:rsidR="00CD6942" w:rsidRPr="00C62CAC" w:rsidRDefault="00CD6942" w:rsidP="00C62CAC">
            <w:pPr>
              <w:suppressLineNumbers/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Cs w:val="18"/>
              </w:rPr>
            </w:pPr>
          </w:p>
          <w:p w14:paraId="1AAD9137" w14:textId="03C7DA43" w:rsidR="00936D71" w:rsidRDefault="00936D71" w:rsidP="00C97F6A"/>
          <w:p w14:paraId="20830613" w14:textId="77777777" w:rsidR="00FC5A4E" w:rsidRDefault="00FC5A4E" w:rsidP="00C97F6A"/>
          <w:p w14:paraId="7ACB6D6D" w14:textId="77777777" w:rsidR="00FC5A4E" w:rsidRDefault="00FC5A4E" w:rsidP="00C97F6A"/>
          <w:p w14:paraId="396B7BF7" w14:textId="77777777" w:rsidR="00FC5A4E" w:rsidRDefault="00FC5A4E" w:rsidP="00C97F6A"/>
          <w:p w14:paraId="184ED98F" w14:textId="77777777" w:rsidR="00FC5A4E" w:rsidRDefault="00FC5A4E" w:rsidP="00C97F6A"/>
          <w:p w14:paraId="3E4C59D1" w14:textId="77777777" w:rsidR="00FC5A4E" w:rsidRDefault="00FC5A4E" w:rsidP="00C97F6A"/>
          <w:p w14:paraId="36A377DC" w14:textId="77777777" w:rsidR="00FC5A4E" w:rsidRDefault="00FC5A4E" w:rsidP="00C97F6A"/>
          <w:p w14:paraId="24D1F47B" w14:textId="77777777" w:rsidR="00FC5A4E" w:rsidRDefault="00FC5A4E" w:rsidP="00C97F6A"/>
          <w:p w14:paraId="0DCEFD83" w14:textId="77777777" w:rsidR="00FC5A4E" w:rsidRDefault="00FC5A4E" w:rsidP="00C97F6A"/>
          <w:p w14:paraId="30DEBFA3" w14:textId="77777777" w:rsidR="00FC5A4E" w:rsidRDefault="00FC5A4E" w:rsidP="00C97F6A"/>
          <w:p w14:paraId="528672B5" w14:textId="77777777" w:rsidR="00FC5A4E" w:rsidRDefault="00FC5A4E" w:rsidP="00C97F6A"/>
          <w:p w14:paraId="02F1148D" w14:textId="77777777" w:rsidR="00FC5A4E" w:rsidRDefault="00FC5A4E" w:rsidP="00C97F6A"/>
          <w:p w14:paraId="3221A646" w14:textId="77777777" w:rsidR="00FC5A4E" w:rsidRDefault="00FC5A4E" w:rsidP="00C97F6A"/>
          <w:p w14:paraId="384A66C2" w14:textId="77777777" w:rsidR="00FC5A4E" w:rsidRDefault="00FC5A4E" w:rsidP="00C97F6A"/>
          <w:p w14:paraId="6D1F1B11" w14:textId="77777777" w:rsidR="00FC5A4E" w:rsidRDefault="00FC5A4E" w:rsidP="00C97F6A"/>
          <w:p w14:paraId="07E18A0B" w14:textId="77777777" w:rsidR="00FC5A4E" w:rsidRDefault="00FC5A4E" w:rsidP="00C97F6A"/>
          <w:p w14:paraId="3A0F7C4B" w14:textId="77777777" w:rsidR="00FC5A4E" w:rsidRPr="00944729" w:rsidRDefault="00FC5A4E" w:rsidP="00C97F6A"/>
          <w:sdt>
            <w:sdtPr>
              <w:rPr>
                <w:rFonts w:asciiTheme="minorHAnsi" w:hAnsiTheme="minorHAnsi"/>
                <w:caps w:val="0"/>
                <w:color w:val="000000" w:themeColor="text1"/>
                <w:spacing w:val="0"/>
                <w:sz w:val="15"/>
                <w:szCs w:val="15"/>
              </w:rPr>
              <w:id w:val="1033155300"/>
              <w:placeholder>
                <w:docPart w:val="22A328C7ECD749439A48E2FCF45B65AA"/>
              </w:placeholder>
              <w15:appearance w15:val="hidden"/>
            </w:sdtPr>
            <w:sdtEndPr>
              <w:rPr>
                <w:rFonts w:ascii="Copperplate" w:hAnsi="Copperplate"/>
                <w:caps/>
                <w:spacing w:val="40"/>
                <w:u w:val="single"/>
              </w:rPr>
            </w:sdtEndPr>
            <w:sdtContent>
              <w:p w14:paraId="4E5B3570" w14:textId="77777777" w:rsidR="00FC5A4E" w:rsidRDefault="00FC5A4E" w:rsidP="00CD6942">
                <w:pPr>
                  <w:pStyle w:val="Heading1"/>
                  <w:rPr>
                    <w:rFonts w:asciiTheme="minorHAnsi" w:hAnsiTheme="minorHAnsi"/>
                    <w:caps w:val="0"/>
                    <w:color w:val="000000" w:themeColor="text1"/>
                    <w:spacing w:val="0"/>
                    <w:sz w:val="15"/>
                    <w:szCs w:val="15"/>
                  </w:rPr>
                </w:pPr>
              </w:p>
              <w:p w14:paraId="402D550B" w14:textId="77777777" w:rsidR="00FC5A4E" w:rsidRDefault="00FC5A4E" w:rsidP="00CD6942">
                <w:pPr>
                  <w:pStyle w:val="Heading1"/>
                  <w:rPr>
                    <w:rFonts w:asciiTheme="minorHAnsi" w:hAnsiTheme="minorHAnsi" w:cs="Mongolian Baiti"/>
                    <w:color w:val="FF0000"/>
                    <w:sz w:val="15"/>
                    <w:szCs w:val="15"/>
                    <w:u w:val="single"/>
                  </w:rPr>
                </w:pPr>
              </w:p>
              <w:p w14:paraId="5ED72A11" w14:textId="77777777" w:rsidR="00FC5A4E" w:rsidRDefault="00FC5A4E" w:rsidP="00CD6942">
                <w:pPr>
                  <w:pStyle w:val="Heading1"/>
                  <w:rPr>
                    <w:rFonts w:asciiTheme="minorHAnsi" w:hAnsiTheme="minorHAnsi" w:cs="Mongolian Baiti"/>
                    <w:color w:val="FF0000"/>
                    <w:sz w:val="15"/>
                    <w:szCs w:val="15"/>
                    <w:u w:val="single"/>
                  </w:rPr>
                </w:pPr>
              </w:p>
              <w:p w14:paraId="5F59B785" w14:textId="77777777" w:rsidR="00FC5A4E" w:rsidRDefault="00FC5A4E" w:rsidP="00CD6942">
                <w:pPr>
                  <w:pStyle w:val="Heading1"/>
                  <w:rPr>
                    <w:rFonts w:asciiTheme="minorHAnsi" w:hAnsiTheme="minorHAnsi" w:cs="Mongolian Baiti"/>
                    <w:color w:val="FF0000"/>
                    <w:sz w:val="15"/>
                    <w:szCs w:val="15"/>
                    <w:u w:val="single"/>
                  </w:rPr>
                </w:pPr>
              </w:p>
              <w:p w14:paraId="30725569" w14:textId="77777777" w:rsidR="00FC5A4E" w:rsidRDefault="00FC5A4E" w:rsidP="00CD6942">
                <w:pPr>
                  <w:pStyle w:val="Heading1"/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</w:pPr>
              </w:p>
              <w:p w14:paraId="0E278B05" w14:textId="77777777" w:rsidR="00FC5A4E" w:rsidRDefault="00FC5A4E" w:rsidP="00CD6942">
                <w:pPr>
                  <w:pStyle w:val="Heading1"/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</w:pPr>
              </w:p>
              <w:p w14:paraId="3E8EBDC4" w14:textId="2D436933" w:rsidR="003E15E2" w:rsidRPr="00FC5A4E" w:rsidRDefault="00FC5A4E" w:rsidP="00CD6942">
                <w:pPr>
                  <w:pStyle w:val="Heading1"/>
                  <w:rPr>
                    <w:rFonts w:asciiTheme="minorHAnsi" w:hAnsiTheme="minorHAnsi"/>
                    <w:color w:val="000000" w:themeColor="text1"/>
                  </w:rPr>
                </w:pPr>
                <w:r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 xml:space="preserve">Make it Sexy </w:t>
                </w:r>
                <w:r w:rsidR="00CD6942"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>Package #2</w:t>
                </w:r>
              </w:p>
            </w:sdtContent>
          </w:sdt>
        </w:tc>
      </w:tr>
      <w:tr w:rsidR="00C62CAC" w14:paraId="2D1FA3B1" w14:textId="77777777" w:rsidTr="00C62CAC">
        <w:trPr>
          <w:trHeight w:val="2335"/>
        </w:trPr>
        <w:tc>
          <w:tcPr>
            <w:tcW w:w="3960" w:type="dxa"/>
            <w:vMerge w:val="restart"/>
            <w:tcBorders>
              <w:top w:val="single" w:sz="2" w:space="0" w:color="auto"/>
            </w:tcBorders>
            <w:tcMar>
              <w:left w:w="0" w:type="dxa"/>
              <w:right w:w="115" w:type="dxa"/>
            </w:tcMar>
            <w:vAlign w:val="center"/>
          </w:tcPr>
          <w:sdt>
            <w:sdtPr>
              <w:rPr>
                <w:rFonts w:ascii="Mongolian Baiti" w:hAnsi="Mongolian Baiti" w:cs="Mongolian Baiti"/>
                <w:caps w:val="0"/>
                <w:color w:val="000000" w:themeColor="text1"/>
                <w:spacing w:val="0"/>
                <w:sz w:val="15"/>
                <w:szCs w:val="15"/>
              </w:rPr>
              <w:id w:val="1161815434"/>
              <w:placeholder>
                <w:docPart w:val="AB5F5A180580DD448919A4E85E20C026"/>
              </w:placeholder>
              <w15:appearance w15:val="hidden"/>
            </w:sdtPr>
            <w:sdtEndPr>
              <w:rPr>
                <w:u w:val="single"/>
              </w:rPr>
            </w:sdtEndPr>
            <w:sdtContent>
              <w:p w14:paraId="1AC21B8B" w14:textId="77777777" w:rsidR="00C62CAC" w:rsidRPr="00FC5A4E" w:rsidRDefault="00C62CAC" w:rsidP="00C62CAC">
                <w:pPr>
                  <w:pStyle w:val="Heading1"/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</w:rPr>
                </w:pPr>
              </w:p>
              <w:p w14:paraId="25020288" w14:textId="6E06ED14" w:rsidR="00C62CAC" w:rsidRPr="00FC5A4E" w:rsidRDefault="00C62CAC" w:rsidP="00C62CAC">
                <w:pPr>
                  <w:pStyle w:val="Heading1"/>
                  <w:rPr>
                    <w:rFonts w:ascii="Mongolian Baiti" w:hAnsi="Mongolian Baiti" w:cs="Mongolian Baiti"/>
                    <w:b/>
                    <w:bCs/>
                    <w:color w:val="FF0000"/>
                    <w:sz w:val="26"/>
                    <w:szCs w:val="26"/>
                    <w:u w:val="single"/>
                  </w:rPr>
                </w:pPr>
                <w:r w:rsidRPr="00FC5A4E">
                  <w:rPr>
                    <w:rFonts w:ascii="Mongolian Baiti" w:hAnsi="Mongolian Baiti" w:cs="Mongolian Baiti"/>
                    <w:b/>
                    <w:bCs/>
                    <w:color w:val="FF0000"/>
                    <w:sz w:val="26"/>
                    <w:szCs w:val="26"/>
                    <w:u w:val="single"/>
                  </w:rPr>
                  <w:t>Soups</w:t>
                </w:r>
              </w:p>
              <w:p w14:paraId="5927E582" w14:textId="77777777" w:rsidR="00C62CAC" w:rsidRPr="00FC5A4E" w:rsidRDefault="00000000" w:rsidP="00C62CAC">
                <w:pPr>
                  <w:rPr>
                    <w:rFonts w:ascii="Mongolian Baiti" w:hAnsi="Mongolian Baiti" w:cs="Mongolian Baiti"/>
                    <w:color w:val="000000" w:themeColor="text1"/>
                    <w:sz w:val="15"/>
                    <w:szCs w:val="15"/>
                    <w:u w:val="single"/>
                  </w:rPr>
                </w:pPr>
              </w:p>
            </w:sdtContent>
          </w:sdt>
          <w:p w14:paraId="6A9C9EB7" w14:textId="7C24D5D7" w:rsidR="00C62CAC" w:rsidRPr="00FC5A4E" w:rsidRDefault="00C62CAC" w:rsidP="00C62CAC">
            <w:pPr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</w:pPr>
            <w:r w:rsidRPr="00FC5A4E"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  <w:t>Creamy Thick Shrimp Crab Corn Chowd</w:t>
            </w:r>
            <w:r w:rsidR="00F9584B" w:rsidRPr="00FC5A4E"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  <w:t>er</w:t>
            </w:r>
          </w:p>
          <w:p w14:paraId="2DE17340" w14:textId="23706388" w:rsidR="00C62CAC" w:rsidRPr="00FC5A4E" w:rsidRDefault="00C62CAC" w:rsidP="00C62CAC">
            <w:pPr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</w:pPr>
            <w:r w:rsidRPr="00FC5A4E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>Slow cooked celery, carrots, onions, sweet corn, bacon, shrimp, crab and Eastern NC spices in a rich creamy potato chowder</w:t>
            </w:r>
            <w:r w:rsidR="00F9584B" w:rsidRPr="00FC5A4E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 xml:space="preserve"> </w:t>
            </w:r>
            <w:r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$7pint or $16</w:t>
            </w:r>
            <w:r w:rsidR="00F9584B"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 xml:space="preserve"> </w:t>
            </w:r>
            <w:r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per quart</w:t>
            </w:r>
          </w:p>
          <w:p w14:paraId="51F22F0D" w14:textId="77777777" w:rsidR="00C62CAC" w:rsidRPr="00FC5A4E" w:rsidRDefault="00C62CAC" w:rsidP="00C62CAC">
            <w:pPr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</w:pPr>
          </w:p>
          <w:p w14:paraId="3D0F34A5" w14:textId="1958FF35" w:rsidR="00C62CAC" w:rsidRPr="00FC5A4E" w:rsidRDefault="00C62CAC" w:rsidP="00C62CAC">
            <w:pPr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</w:pPr>
            <w:r w:rsidRPr="00FC5A4E"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  <w:t xml:space="preserve">(GF) </w:t>
            </w:r>
            <w:r w:rsidR="00CD6942" w:rsidRPr="00FC5A4E"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  <w:t>C</w:t>
            </w:r>
            <w:r w:rsidR="00FC5A4E" w:rsidRPr="00FC5A4E"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  <w:t xml:space="preserve">oconut Creamy Butternut Squash Ginger </w:t>
            </w:r>
          </w:p>
          <w:p w14:paraId="60400A4A" w14:textId="45470E63" w:rsidR="00FC5A4E" w:rsidRPr="00FC5A4E" w:rsidRDefault="00FC5A4E" w:rsidP="00C62CAC">
            <w:pPr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</w:pPr>
            <w:r w:rsidRPr="00FC5A4E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>Creamy coconut milk, carrot, ginger spiced vegetable broth</w:t>
            </w:r>
          </w:p>
          <w:p w14:paraId="0B6361FB" w14:textId="4F7E8457" w:rsidR="00C62CAC" w:rsidRPr="00FC5A4E" w:rsidRDefault="00C62CAC" w:rsidP="00F9584B">
            <w:pPr>
              <w:ind w:left="360"/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</w:pPr>
            <w:r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$5.</w:t>
            </w:r>
            <w:r w:rsidR="00CD6942"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0</w:t>
            </w:r>
            <w:r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0 a pint and $10.50 per quart.</w:t>
            </w:r>
          </w:p>
          <w:p w14:paraId="6F87D2AE" w14:textId="77777777" w:rsidR="00CD6942" w:rsidRPr="00FC5A4E" w:rsidRDefault="00CD6942" w:rsidP="00C62CAC">
            <w:pPr>
              <w:ind w:left="360"/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</w:pPr>
          </w:p>
          <w:p w14:paraId="51E26FCC" w14:textId="7A34448E" w:rsidR="00CD6942" w:rsidRPr="00FC5A4E" w:rsidRDefault="00F9584B" w:rsidP="00CD6942">
            <w:pPr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  <w:t xml:space="preserve">(GF) </w:t>
            </w:r>
            <w:r w:rsidRP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Potato</w:t>
            </w:r>
            <w:r w:rsidR="00CD6942" w:rsidRP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 Leek Potato and Oyster Mushroom  </w:t>
            </w:r>
          </w:p>
          <w:p w14:paraId="76E7D56D" w14:textId="04ABB1B6" w:rsidR="00CD6942" w:rsidRPr="00FC5A4E" w:rsidRDefault="00CD6942" w:rsidP="00F9584B">
            <w:pPr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</w:pPr>
            <w:r w:rsidRPr="00FC5A4E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>Pureed potatoes, roasted leeks, garlic, exotic mushrooms all blended in a rich chicken stock, cream and fine herbs finished with white truffle oil</w:t>
            </w:r>
            <w:r w:rsidR="00F9584B" w:rsidRPr="00FC5A4E">
              <w:rPr>
                <w:rFonts w:ascii="Mongolian Baiti" w:hAnsi="Mongolian Baiti" w:cs="Mongolian Baiti"/>
                <w:bCs/>
                <w:i/>
                <w:iCs/>
                <w:color w:val="000000" w:themeColor="text1"/>
                <w:szCs w:val="18"/>
              </w:rPr>
              <w:t xml:space="preserve"> </w:t>
            </w:r>
            <w:r w:rsidR="00F9584B"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$6</w:t>
            </w:r>
            <w:r w:rsidR="00FC5A4E"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.00</w:t>
            </w:r>
            <w:r w:rsidR="00F9584B"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pint and $1</w:t>
            </w:r>
            <w:r w:rsidR="00FC5A4E"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2</w:t>
            </w:r>
            <w:r w:rsidR="00F9584B"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.</w:t>
            </w:r>
            <w:r w:rsidR="00FC5A4E"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>00</w:t>
            </w:r>
            <w:r w:rsidR="00F9584B" w:rsidRPr="00FC5A4E">
              <w:rPr>
                <w:rFonts w:ascii="Mongolian Baiti" w:hAnsi="Mongolian Baiti" w:cs="Mongolian Baiti"/>
                <w:b/>
                <w:i/>
                <w:iCs/>
                <w:color w:val="000000" w:themeColor="text1"/>
                <w:szCs w:val="18"/>
              </w:rPr>
              <w:t xml:space="preserve"> quart</w:t>
            </w:r>
          </w:p>
          <w:p w14:paraId="23F32E92" w14:textId="273E4DAC" w:rsidR="00C62CAC" w:rsidRPr="00FC5A4E" w:rsidRDefault="00C62CAC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36D4470D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60291DC0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264A867C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2B908DFB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74C8F884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69FECDC3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0551D80C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5592FA9B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0D73F695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5E86AB85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0E644729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1637EF4C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18EACDE0" w14:textId="77777777" w:rsidR="00FC5A4E" w:rsidRPr="00FC5A4E" w:rsidRDefault="00FC5A4E" w:rsidP="00C62CAC">
            <w:pPr>
              <w:rPr>
                <w:rFonts w:ascii="Mongolian Baiti" w:hAnsi="Mongolian Baiti" w:cs="Mongolian Baiti"/>
                <w:b/>
                <w:bCs/>
                <w:caps/>
                <w:color w:val="000000" w:themeColor="text1"/>
                <w:spacing w:val="40"/>
                <w:sz w:val="26"/>
                <w:szCs w:val="26"/>
                <w:u w:val="single"/>
              </w:rPr>
            </w:pPr>
          </w:p>
          <w:p w14:paraId="3CC1B5CE" w14:textId="283C9234" w:rsidR="00CD6942" w:rsidRPr="00FC5A4E" w:rsidRDefault="00CD6942" w:rsidP="00CD6942">
            <w:pPr>
              <w:pStyle w:val="Heading1"/>
              <w:jc w:val="center"/>
              <w:rPr>
                <w:rFonts w:ascii="Mongolian Baiti" w:hAnsi="Mongolian Baiti" w:cs="Mongolian Baiti"/>
                <w:b/>
                <w:bCs/>
                <w:color w:val="FF0000"/>
                <w:u w:val="single"/>
              </w:rPr>
            </w:pPr>
            <w:r w:rsidRPr="00FC5A4E">
              <w:rPr>
                <w:rFonts w:ascii="Mongolian Baiti" w:hAnsi="Mongolian Baiti" w:cs="Mongolian Baiti"/>
                <w:b/>
                <w:bCs/>
                <w:color w:val="FF0000"/>
                <w:u w:val="single"/>
              </w:rPr>
              <w:t>NightCaP dessert</w:t>
            </w:r>
          </w:p>
          <w:p w14:paraId="1A63BA18" w14:textId="77777777" w:rsidR="00CD6942" w:rsidRPr="00FC5A4E" w:rsidRDefault="00CD6942" w:rsidP="00CD6942">
            <w:pPr>
              <w:rPr>
                <w:rFonts w:ascii="Mongolian Baiti" w:hAnsi="Mongolian Baiti" w:cs="Mongolian Baiti"/>
                <w:b/>
                <w:color w:val="000000" w:themeColor="text1"/>
                <w:sz w:val="22"/>
              </w:rPr>
            </w:pPr>
          </w:p>
          <w:p w14:paraId="7EE6E78F" w14:textId="4C74F5BB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New Orleans Warm Bread Pudding</w:t>
            </w:r>
          </w:p>
          <w:p w14:paraId="7B4E45AB" w14:textId="0EB8CBEE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  <w:t xml:space="preserve">topped with a white chocolate rum banana fosters sauce </w:t>
            </w:r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$10.00 per serving for 2</w:t>
            </w:r>
          </w:p>
          <w:p w14:paraId="04D3A08B" w14:textId="77777777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color w:val="000000" w:themeColor="text1"/>
                <w:szCs w:val="18"/>
              </w:rPr>
            </w:pPr>
          </w:p>
          <w:p w14:paraId="45C2ABDE" w14:textId="633C3E16" w:rsidR="00CD6942" w:rsidRPr="00FC5A4E" w:rsidRDefault="00F9584B" w:rsidP="00CD6942">
            <w:pPr>
              <w:jc w:val="center"/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 xml:space="preserve">(GF) </w:t>
            </w:r>
            <w:r w:rsidR="00CD6942" w:rsidRP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Flourless Rich Chocolate Heart Tort</w:t>
            </w:r>
          </w:p>
          <w:p w14:paraId="67C1C6B1" w14:textId="1C36859F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  <w:t xml:space="preserve">finished a raspberry port wine glaze </w:t>
            </w:r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$11.00 per serving for 2</w:t>
            </w:r>
          </w:p>
          <w:p w14:paraId="057B6CCD" w14:textId="77777777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</w:p>
          <w:p w14:paraId="0FF05603" w14:textId="77777777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Meez</w:t>
            </w:r>
            <w:proofErr w:type="spellEnd"/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 xml:space="preserve"> Chocolate Thunder</w:t>
            </w:r>
          </w:p>
          <w:p w14:paraId="12205F2D" w14:textId="1A9D5980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  <w:t xml:space="preserve">Layered rich brownie cake, peanut butter layer, Butterfinger pastry cream, finished chocolate sauces and </w:t>
            </w:r>
            <w:proofErr w:type="spellStart"/>
            <w:r w:rsidRPr="00FC5A4E"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  <w:t>Reeses’s</w:t>
            </w:r>
            <w:proofErr w:type="spellEnd"/>
            <w:r w:rsidRPr="00FC5A4E"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  <w:t xml:space="preserve"> crumbles and Godiva chocolate chips </w:t>
            </w:r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$11.00 per serving for 2</w:t>
            </w:r>
            <w:r w:rsidRPr="00FC5A4E"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  <w:t xml:space="preserve"> </w:t>
            </w:r>
          </w:p>
          <w:p w14:paraId="7EEFE9A8" w14:textId="77777777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</w:pPr>
          </w:p>
          <w:p w14:paraId="54E3C798" w14:textId="39A78189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Berry / Strawberry Cheesecake Mousse</w:t>
            </w:r>
          </w:p>
          <w:p w14:paraId="416CEBE8" w14:textId="433A154A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  <w:t xml:space="preserve">rich cheesecake whipped mousse, bluberry raspberry glazes, Nutella chocolate ganache </w:t>
            </w:r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$12.00 per serving for 2</w:t>
            </w:r>
          </w:p>
          <w:p w14:paraId="0AA30D62" w14:textId="77777777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</w:p>
          <w:p w14:paraId="2C4523DF" w14:textId="77777777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Meez</w:t>
            </w:r>
            <w:proofErr w:type="spellEnd"/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 xml:space="preserve"> Key Lime Pie for 2</w:t>
            </w:r>
          </w:p>
          <w:p w14:paraId="737DEF7C" w14:textId="77777777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  <w:t>topped with glazed blue berries, raspberries and kiwi and fresh whipped cream</w:t>
            </w:r>
          </w:p>
          <w:p w14:paraId="41596135" w14:textId="77777777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</w:p>
          <w:p w14:paraId="1CF2FD28" w14:textId="77777777" w:rsidR="00CD6942" w:rsidRPr="00FC5A4E" w:rsidRDefault="00CD6942" w:rsidP="00CD6942">
            <w:pPr>
              <w:jc w:val="center"/>
              <w:rPr>
                <w:rFonts w:ascii="Mongolian Baiti" w:hAnsi="Mongolian Baiti" w:cs="Mongolian Baiti"/>
                <w:b/>
                <w:i/>
                <w:iCs/>
                <w:color w:val="FA34FF"/>
                <w:sz w:val="22"/>
              </w:rPr>
            </w:pPr>
            <w:r w:rsidRPr="00FC5A4E">
              <w:rPr>
                <w:rFonts w:ascii="Mongolian Baiti" w:hAnsi="Mongolian Baiti" w:cs="Mongolian Baiti"/>
                <w:b/>
                <w:bCs/>
                <w:i/>
                <w:iCs/>
                <w:color w:val="FA34FF"/>
                <w:sz w:val="22"/>
              </w:rPr>
              <w:t>All desserts served with 2 chocolate covered strawberries.</w:t>
            </w:r>
          </w:p>
          <w:p w14:paraId="3D5A757F" w14:textId="77777777" w:rsidR="00CD6942" w:rsidRPr="00FC5A4E" w:rsidRDefault="00CD6942" w:rsidP="00C62CAC">
            <w:pPr>
              <w:rPr>
                <w:rFonts w:ascii="Mongolian Baiti" w:hAnsi="Mongolian Baiti" w:cs="Mongolian Baiti"/>
                <w:color w:val="000000" w:themeColor="text1"/>
                <w:sz w:val="15"/>
                <w:szCs w:val="15"/>
                <w:u w:val="single"/>
              </w:rPr>
            </w:pPr>
          </w:p>
          <w:p w14:paraId="7CFCF5E8" w14:textId="7EB28AF5" w:rsidR="00A852DC" w:rsidRPr="00FC5A4E" w:rsidRDefault="00A852DC" w:rsidP="00E51A83">
            <w:pPr>
              <w:rPr>
                <w:rFonts w:ascii="Mongolian Baiti" w:hAnsi="Mongolian Baiti" w:cs="Mongolian Baiti"/>
              </w:rPr>
            </w:pPr>
          </w:p>
          <w:p w14:paraId="240D6308" w14:textId="77777777" w:rsidR="00CD6942" w:rsidRPr="00FC5A4E" w:rsidRDefault="00CD6942" w:rsidP="00E51A83">
            <w:pPr>
              <w:rPr>
                <w:rFonts w:ascii="Mongolian Baiti" w:hAnsi="Mongolian Baiti" w:cs="Mongolian Baiti"/>
              </w:rPr>
            </w:pPr>
          </w:p>
          <w:p w14:paraId="0F72C137" w14:textId="77777777" w:rsidR="00944729" w:rsidRPr="00FC5A4E" w:rsidRDefault="00944729" w:rsidP="00E51A83">
            <w:pPr>
              <w:rPr>
                <w:rFonts w:ascii="Mongolian Baiti" w:hAnsi="Mongolian Baiti" w:cs="Mongolian Baiti"/>
                <w:sz w:val="17"/>
                <w:szCs w:val="17"/>
              </w:rPr>
            </w:pPr>
          </w:p>
          <w:p w14:paraId="2246C834" w14:textId="77777777" w:rsid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FF0000"/>
                <w:sz w:val="22"/>
                <w:u w:val="single"/>
              </w:rPr>
            </w:pPr>
            <w:r w:rsidRPr="00FC5A4E">
              <w:rPr>
                <w:rFonts w:ascii="Mongolian Baiti" w:eastAsia="Times New Roman" w:hAnsi="Mongolian Baiti" w:cs="Mongolian Baiti"/>
                <w:b/>
                <w:bCs/>
                <w:color w:val="FF0000"/>
                <w:sz w:val="24"/>
                <w:szCs w:val="24"/>
                <w:u w:val="single"/>
              </w:rPr>
              <w:t>Fine Print Details</w:t>
            </w:r>
            <w:r w:rsidRPr="00FC5A4E">
              <w:rPr>
                <w:rFonts w:ascii="Mongolian Baiti" w:eastAsia="Times New Roman" w:hAnsi="Mongolian Baiti" w:cs="Mongolian Baiti"/>
                <w:b/>
                <w:bCs/>
                <w:color w:val="FF0000"/>
                <w:sz w:val="22"/>
                <w:u w:val="single"/>
              </w:rPr>
              <w:t>:</w:t>
            </w:r>
          </w:p>
          <w:p w14:paraId="6ACBB40A" w14:textId="77777777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FF0000"/>
                <w:sz w:val="22"/>
                <w:u w:val="single"/>
              </w:rPr>
            </w:pPr>
          </w:p>
          <w:p w14:paraId="107B3DD2" w14:textId="77777777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</w:pPr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  <w:t>All meals are cooked completely, or par cooked and attached with simple reheating, plating and cooking instructions.</w:t>
            </w:r>
          </w:p>
          <w:p w14:paraId="62FF6D57" w14:textId="55BB27B2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</w:pPr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  <w:t xml:space="preserve">Delivery Charges: a $15 delivery charge will be applied per package within a </w:t>
            </w:r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  <w:t>20</w:t>
            </w:r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  <w:t>-mile radius and</w:t>
            </w:r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  <w:t xml:space="preserve"> meals will be dropped off by 5pm on 2/14 or earlier.</w:t>
            </w:r>
          </w:p>
          <w:p w14:paraId="7C128A74" w14:textId="77777777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1"/>
                <w:szCs w:val="21"/>
              </w:rPr>
            </w:pPr>
          </w:p>
          <w:p w14:paraId="6E567AE6" w14:textId="04A664A7" w:rsid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</w:pPr>
            <w:r w:rsidRPr="00FC5A4E"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  <w:t>Pick up day of is available at our kitchen at no additional charge</w:t>
            </w:r>
            <w:r w:rsidRPr="00FC5A4E"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  <w:t xml:space="preserve"> by 4pm on 2/14</w:t>
            </w:r>
          </w:p>
          <w:p w14:paraId="034FBA04" w14:textId="77777777" w:rsid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</w:pPr>
          </w:p>
          <w:p w14:paraId="2565F48F" w14:textId="5DCADE6A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  <w:t>Please Email Chef Mike Santos if you have any questions meezmarket@gmail.com</w:t>
            </w:r>
          </w:p>
          <w:p w14:paraId="2E70955F" w14:textId="77777777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</w:pPr>
          </w:p>
          <w:p w14:paraId="06B5C604" w14:textId="77777777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</w:pPr>
            <w:proofErr w:type="spellStart"/>
            <w:r w:rsidRPr="00FC5A4E"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  <w:t>Meez</w:t>
            </w:r>
            <w:proofErr w:type="spellEnd"/>
            <w:r w:rsidRPr="00FC5A4E">
              <w:rPr>
                <w:rFonts w:ascii="Mongolian Baiti" w:eastAsia="Times New Roman" w:hAnsi="Mongolian Baiti" w:cs="Mongolian Baiti"/>
                <w:b/>
                <w:bCs/>
                <w:color w:val="FF0000"/>
                <w:sz w:val="21"/>
                <w:szCs w:val="21"/>
              </w:rPr>
              <w:t xml:space="preserve"> Market and Catering 8320 Litchford Rd Suite 108 Raleigh NC 27165</w:t>
            </w:r>
          </w:p>
          <w:p w14:paraId="54F123FC" w14:textId="6935CF71" w:rsidR="003E15E2" w:rsidRPr="00FC5A4E" w:rsidRDefault="003E15E2" w:rsidP="00F313EA">
            <w:pPr>
              <w:rPr>
                <w:rFonts w:ascii="Mongolian Baiti" w:hAnsi="Mongolian Baiti" w:cs="Mongolian Baiti"/>
              </w:rPr>
            </w:pPr>
          </w:p>
        </w:tc>
        <w:tc>
          <w:tcPr>
            <w:tcW w:w="270" w:type="dxa"/>
            <w:vMerge/>
            <w:tcMar>
              <w:left w:w="0" w:type="dxa"/>
              <w:right w:w="115" w:type="dxa"/>
            </w:tcMar>
          </w:tcPr>
          <w:p w14:paraId="41FE5E0D" w14:textId="77777777" w:rsidR="003E15E2" w:rsidRPr="00277F66" w:rsidRDefault="003E15E2" w:rsidP="00277F66">
            <w:pPr>
              <w:rPr>
                <w:sz w:val="17"/>
                <w:szCs w:val="17"/>
              </w:rPr>
            </w:pPr>
          </w:p>
        </w:tc>
        <w:tc>
          <w:tcPr>
            <w:tcW w:w="270" w:type="dxa"/>
            <w:vMerge/>
            <w:tcMar>
              <w:left w:w="0" w:type="dxa"/>
              <w:right w:w="115" w:type="dxa"/>
            </w:tcMar>
          </w:tcPr>
          <w:p w14:paraId="566AFAF4" w14:textId="77777777" w:rsidR="003E15E2" w:rsidRPr="00277F66" w:rsidRDefault="003E15E2" w:rsidP="00277F66">
            <w:pPr>
              <w:rPr>
                <w:sz w:val="17"/>
                <w:szCs w:val="17"/>
              </w:rPr>
            </w:pPr>
          </w:p>
        </w:tc>
        <w:tc>
          <w:tcPr>
            <w:tcW w:w="6390" w:type="dxa"/>
            <w:vMerge/>
            <w:tcMar>
              <w:left w:w="0" w:type="dxa"/>
              <w:right w:w="115" w:type="dxa"/>
            </w:tcMar>
          </w:tcPr>
          <w:p w14:paraId="612A4180" w14:textId="77777777" w:rsidR="003E15E2" w:rsidRPr="002135D5" w:rsidRDefault="003E15E2" w:rsidP="00221243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</w:tr>
      <w:tr w:rsidR="00C62CAC" w14:paraId="425EC97D" w14:textId="77777777" w:rsidTr="00C62CAC">
        <w:trPr>
          <w:trHeight w:val="3888"/>
        </w:trPr>
        <w:tc>
          <w:tcPr>
            <w:tcW w:w="3960" w:type="dxa"/>
            <w:vMerge/>
          </w:tcPr>
          <w:p w14:paraId="31D78F20" w14:textId="77777777" w:rsidR="001B1F0A" w:rsidRPr="002135D5" w:rsidRDefault="001B1F0A" w:rsidP="002564E5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18" w:space="0" w:color="auto"/>
              <w:right w:val="single" w:sz="18" w:space="0" w:color="auto"/>
            </w:tcBorders>
          </w:tcPr>
          <w:p w14:paraId="359A7F97" w14:textId="77777777" w:rsidR="001B1F0A" w:rsidRPr="00277F66" w:rsidRDefault="001B1F0A" w:rsidP="00277F66">
            <w:pPr>
              <w:rPr>
                <w:sz w:val="17"/>
                <w:szCs w:val="17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</w:tcBorders>
          </w:tcPr>
          <w:p w14:paraId="031D89D8" w14:textId="77777777" w:rsidR="001B1F0A" w:rsidRPr="00277F66" w:rsidRDefault="001B1F0A" w:rsidP="00277F66">
            <w:pPr>
              <w:rPr>
                <w:sz w:val="17"/>
                <w:szCs w:val="17"/>
              </w:rPr>
            </w:pPr>
          </w:p>
        </w:tc>
        <w:tc>
          <w:tcPr>
            <w:tcW w:w="639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5C31ACB" w14:textId="27AA2BC5" w:rsidR="00CD6942" w:rsidRDefault="00CD6942" w:rsidP="00CD6942">
            <w:pPr>
              <w:suppressLineNumbers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Slow Roasted Braised Beef Short Rib</w:t>
            </w:r>
          </w:p>
          <w:p w14:paraId="58E7C7B2" w14:textId="43E53CB7" w:rsidR="00CD6942" w:rsidRDefault="00CD6942" w:rsidP="00CD6942">
            <w:pPr>
              <w:suppressLineNumbers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 xml:space="preserve">Tender slow cooked in red wine gray, smoked gouda potato leek cake, finished with cremini mushroom, oyster mushroom ragout, </w:t>
            </w:r>
            <w:r w:rsidRPr="00CD6942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>prosciutto wrapped asparagus spears</w:t>
            </w:r>
            <w:r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 xml:space="preserve"> and carrots</w:t>
            </w:r>
            <w:r w:rsidRPr="00CD6942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$22.00 per serving</w:t>
            </w:r>
          </w:p>
          <w:p w14:paraId="1DF5CF14" w14:textId="77777777" w:rsidR="00C62CAC" w:rsidRPr="00C62CAC" w:rsidRDefault="00C62CAC" w:rsidP="00C62CAC">
            <w:pPr>
              <w:suppressLineNumbers/>
              <w:rPr>
                <w:rFonts w:ascii="Mongolian Baiti" w:hAnsi="Mongolian Baiti" w:cs="Mongolian Baiti"/>
                <w:bCs/>
                <w:color w:val="000000" w:themeColor="text1"/>
                <w:sz w:val="20"/>
                <w:szCs w:val="20"/>
                <w:lang w:val="fr-FR"/>
              </w:rPr>
            </w:pPr>
          </w:p>
          <w:p w14:paraId="3AD96D29" w14:textId="465DE9F3" w:rsidR="00CD6942" w:rsidRDefault="00F9584B" w:rsidP="00CD6942">
            <w:pPr>
              <w:suppressLineNumbers/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 w:rsidRPr="00C62CAC"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  <w:t xml:space="preserve">(GF) </w:t>
            </w:r>
            <w:proofErr w:type="spellStart"/>
            <w:r w:rsidR="00CD6942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Meez</w:t>
            </w:r>
            <w:proofErr w:type="spellEnd"/>
            <w:r w:rsidR="00CD6942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 xml:space="preserve"> Shrimp and Grits</w:t>
            </w:r>
          </w:p>
          <w:p w14:paraId="423D8035" w14:textId="354A431D" w:rsidR="00CD6942" w:rsidRPr="00CD6942" w:rsidRDefault="00CD6942" w:rsidP="00CD6942">
            <w:pPr>
              <w:suppressLineNumbers/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 xml:space="preserve">Sauteed garlic jumbo shrimp in a smoked Portuguese sausage tomato sauce, served over our pimento cheese yellow stone ground grits, finished with asiago cream, broccoli florets, and roasted peppers </w:t>
            </w:r>
            <w:r w:rsidRPr="00CD6942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 w:val="20"/>
                <w:szCs w:val="20"/>
              </w:rPr>
              <w:t>$2</w:t>
            </w:r>
            <w:r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 w:val="20"/>
                <w:szCs w:val="20"/>
              </w:rPr>
              <w:t>1.50</w:t>
            </w:r>
            <w:r w:rsidRPr="00CD6942">
              <w:rPr>
                <w:rFonts w:ascii="Mongolian Baiti" w:hAnsi="Mongolian Baiti" w:cs="Mongolian Bait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per serving</w:t>
            </w:r>
          </w:p>
          <w:p w14:paraId="42B5FD21" w14:textId="77777777" w:rsidR="00C62CAC" w:rsidRDefault="00C62CAC" w:rsidP="00C62CAC">
            <w:pPr>
              <w:suppressLineNumbers/>
              <w:rPr>
                <w:rFonts w:ascii="Mongolian Baiti" w:hAnsi="Mongolian Baiti" w:cs="Mongolian Baiti"/>
                <w:bCs/>
                <w:color w:val="000000" w:themeColor="text1"/>
                <w:sz w:val="20"/>
                <w:szCs w:val="20"/>
              </w:rPr>
            </w:pPr>
          </w:p>
          <w:p w14:paraId="374B9F5E" w14:textId="1BE4F0C3" w:rsidR="00CD6942" w:rsidRPr="00A71385" w:rsidRDefault="00F9584B" w:rsidP="00CD6942">
            <w:pPr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  <w:t xml:space="preserve">(GF) </w:t>
            </w:r>
            <w:r w:rsidR="00CD6942" w:rsidRPr="00FC5A4E"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  <w:t>Sea Salt and 5 Pepper Corn Mélange Filet Mignon</w:t>
            </w:r>
            <w:r w:rsidR="00CD6942" w:rsidRPr="00A71385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B2DBBC0" w14:textId="3A7632C7" w:rsidR="00CD6942" w:rsidRPr="00CD6942" w:rsidRDefault="00CD6942" w:rsidP="00CD6942">
            <w:pPr>
              <w:rPr>
                <w:rFonts w:ascii="Garamond" w:hAnsi="Garamond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>Over fingerling roasted potatoes with prosciutto asparagus wrapped bundles in a peppercorn brandy sauce and roasted peppers and grilled red onions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r w:rsidRPr="00CD6942">
              <w:rPr>
                <w:rFonts w:ascii="Garamond" w:hAnsi="Garamond"/>
                <w:b/>
                <w:bCs/>
                <w:i/>
                <w:iCs/>
                <w:color w:val="000000" w:themeColor="text1"/>
                <w:sz w:val="20"/>
                <w:szCs w:val="20"/>
              </w:rPr>
              <w:t>$</w:t>
            </w:r>
            <w:r w:rsidR="00FC5A4E">
              <w:rPr>
                <w:rFonts w:ascii="Garamond" w:hAnsi="Garamond"/>
                <w:b/>
                <w:bCs/>
                <w:i/>
                <w:iCs/>
                <w:color w:val="000000" w:themeColor="text1"/>
                <w:sz w:val="20"/>
                <w:szCs w:val="20"/>
              </w:rPr>
              <w:t>33</w:t>
            </w:r>
            <w:r w:rsidRPr="00CD6942">
              <w:rPr>
                <w:rFonts w:ascii="Garamond" w:hAnsi="Garamond"/>
                <w:b/>
                <w:bCs/>
                <w:i/>
                <w:iCs/>
                <w:color w:val="000000" w:themeColor="text1"/>
                <w:sz w:val="20"/>
                <w:szCs w:val="20"/>
              </w:rPr>
              <w:t>.00 per serving</w:t>
            </w:r>
          </w:p>
          <w:p w14:paraId="74F15AE2" w14:textId="77777777" w:rsidR="00CD6942" w:rsidRDefault="00CD6942" w:rsidP="00CD6942">
            <w:pPr>
              <w:suppressLineNumbers/>
              <w:rPr>
                <w:rFonts w:ascii="Mongolian Baiti" w:hAnsi="Mongolian Baiti" w:cs="Mongolian Baiti"/>
                <w:bCs/>
                <w:color w:val="000000" w:themeColor="text1"/>
                <w:sz w:val="20"/>
                <w:szCs w:val="20"/>
              </w:rPr>
            </w:pPr>
          </w:p>
          <w:p w14:paraId="6DCD6EB3" w14:textId="6D748166" w:rsidR="00CD6942" w:rsidRPr="00A71385" w:rsidRDefault="00F9584B" w:rsidP="00CD6942">
            <w:pPr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Mongolian Baiti" w:hAnsi="Mongolian Baiti" w:cs="Mongolian Baiti"/>
                <w:b/>
                <w:color w:val="000000" w:themeColor="text1"/>
                <w:szCs w:val="18"/>
              </w:rPr>
              <w:t xml:space="preserve">(GF) </w:t>
            </w:r>
            <w:r w:rsidR="00CD6942" w:rsidRPr="00A71385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Super Lump Crab Cake</w:t>
            </w:r>
            <w:r w:rsidR="00CD694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 xml:space="preserve"> and </w:t>
            </w:r>
            <w:r w:rsidR="00FC5A4E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Wild Caught Scottish Salmon</w:t>
            </w:r>
            <w:r w:rsidR="00CD694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FC5A4E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6</w:t>
            </w:r>
            <w:r w:rsidR="00CD694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 xml:space="preserve"> oz)</w:t>
            </w:r>
          </w:p>
          <w:p w14:paraId="5269A4BD" w14:textId="2EF499B8" w:rsidR="00CD6942" w:rsidRDefault="00FC5A4E" w:rsidP="00CD6942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 xml:space="preserve">Crab cakes topped with carbonara cream and salmon topped with bourbon orange bacon glaze </w:t>
            </w:r>
            <w:r w:rsidR="00CD6942"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 xml:space="preserve">roasted fingerling potatoes, </w:t>
            </w:r>
            <w:proofErr w:type="gramStart"/>
            <w:r w:rsidR="00CD6942"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>chef</w:t>
            </w:r>
            <w:r w:rsidR="00F9584B"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>s</w:t>
            </w:r>
            <w:proofErr w:type="gramEnd"/>
            <w:r w:rsidR="00CD6942" w:rsidRPr="00F9584B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 xml:space="preserve"> vegetables served with herb</w:t>
            </w:r>
            <w:r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D6942" w:rsidRPr="00CD6942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$2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CD6942" w:rsidRPr="00CD6942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.00 per serving</w:t>
            </w:r>
          </w:p>
          <w:p w14:paraId="0F9AEDE2" w14:textId="77777777" w:rsidR="00FC5A4E" w:rsidRPr="00FC5A4E" w:rsidRDefault="00FC5A4E" w:rsidP="00CD6942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39E1B868" w14:textId="0950CCC3" w:rsidR="00CD6942" w:rsidRPr="00FC5A4E" w:rsidRDefault="00FC5A4E" w:rsidP="00CD6942">
            <w:pPr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 xml:space="preserve">(GF) </w:t>
            </w:r>
            <w:r w:rsidR="00CD6942"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Portuguese Seafood Paella</w:t>
            </w:r>
          </w:p>
          <w:p w14:paraId="236C4E24" w14:textId="472AC404" w:rsidR="00CD6942" w:rsidRPr="00FC5A4E" w:rsidRDefault="00CD6942" w:rsidP="00CD6942">
            <w:pPr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</w:pPr>
            <w:r w:rsidRPr="00FC5A4E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 xml:space="preserve">An old country recipe smoked Portuguese sausage of lobster, clams, mussels, shrimp, scallops, meaty white fish and calamari cooked in a slow cooked onion piri </w:t>
            </w:r>
            <w:proofErr w:type="spellStart"/>
            <w:r w:rsidRPr="00FC5A4E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>piri</w:t>
            </w:r>
            <w:proofErr w:type="spellEnd"/>
            <w:r w:rsidRPr="00FC5A4E">
              <w:rPr>
                <w:rFonts w:ascii="Mongolian Baiti" w:hAnsi="Mongolian Baiti" w:cs="Mongolian Baiti"/>
                <w:i/>
                <w:iCs/>
                <w:color w:val="000000" w:themeColor="text1"/>
                <w:sz w:val="20"/>
                <w:szCs w:val="20"/>
              </w:rPr>
              <w:t xml:space="preserve"> spices and white wine and yellow saffron rice finished with pickled vegetables and French peas and carrots</w:t>
            </w:r>
            <w:r w:rsidRPr="00FC5A4E">
              <w:rPr>
                <w:rFonts w:ascii="Mongolian Baiti" w:hAnsi="Mongolian Baiti" w:cs="Mongolian Baiti"/>
                <w:color w:val="000000" w:themeColor="text1"/>
                <w:sz w:val="20"/>
                <w:szCs w:val="20"/>
              </w:rPr>
              <w:t xml:space="preserve"> </w:t>
            </w:r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$2</w:t>
            </w:r>
            <w:r w:rsidR="00FC5A4E"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FC5A4E">
              <w:rPr>
                <w:rFonts w:ascii="Mongolian Baiti" w:hAnsi="Mongolian Baiti" w:cs="Mongolian Baiti"/>
                <w:b/>
                <w:bCs/>
                <w:color w:val="000000" w:themeColor="text1"/>
                <w:sz w:val="20"/>
                <w:szCs w:val="20"/>
              </w:rPr>
              <w:t>.00 per serving</w:t>
            </w:r>
          </w:p>
          <w:p w14:paraId="0CFE8530" w14:textId="77777777" w:rsidR="00CD6942" w:rsidRPr="00A71385" w:rsidRDefault="00CD6942" w:rsidP="00CD6942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  <w:p w14:paraId="491A7F51" w14:textId="77777777" w:rsidR="00CD6942" w:rsidRDefault="00CD6942" w:rsidP="00CD6942">
            <w:pPr>
              <w:suppressLineNumbers/>
              <w:rPr>
                <w:rFonts w:ascii="Mongolian Baiti" w:hAnsi="Mongolian Baiti" w:cs="Mongolian Baiti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caps w:val="0"/>
                <w:color w:val="000000" w:themeColor="text1"/>
                <w:spacing w:val="0"/>
                <w:sz w:val="15"/>
                <w:szCs w:val="15"/>
              </w:rPr>
              <w:id w:val="1629514019"/>
              <w:placeholder>
                <w:docPart w:val="C56F5F4E76D4204F803962D5B305E4D0"/>
              </w:placeholder>
              <w15:appearance w15:val="hidden"/>
            </w:sdtPr>
            <w:sdtEndPr>
              <w:rPr>
                <w:rFonts w:ascii="Copperplate" w:hAnsi="Copperplate"/>
                <w:caps/>
                <w:spacing w:val="40"/>
                <w:u w:val="single"/>
              </w:rPr>
            </w:sdtEndPr>
            <w:sdtContent>
              <w:p w14:paraId="5BA8A23A" w14:textId="43E1406C" w:rsidR="00CD6942" w:rsidRPr="00FC5A4E" w:rsidRDefault="00CD6942" w:rsidP="00FC5A4E">
                <w:pPr>
                  <w:pStyle w:val="Heading1"/>
                  <w:rPr>
                    <w:rFonts w:asciiTheme="minorHAnsi" w:hAnsiTheme="minorHAnsi"/>
                    <w:caps w:val="0"/>
                    <w:color w:val="000000" w:themeColor="text1"/>
                    <w:spacing w:val="0"/>
                    <w:sz w:val="15"/>
                    <w:szCs w:val="15"/>
                  </w:rPr>
                </w:pPr>
                <w:r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 xml:space="preserve"> </w:t>
                </w:r>
                <w:r w:rsidR="00FC5A4E"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 xml:space="preserve">Fine dine and be Mine </w:t>
                </w:r>
                <w:r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>Packa</w:t>
                </w:r>
                <w:r w:rsidR="00FC5A4E"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>ge</w:t>
                </w:r>
                <w:r>
                  <w:rPr>
                    <w:rFonts w:ascii="Mongolian Baiti" w:hAnsi="Mongolian Baiti" w:cs="Mongolian Baiti"/>
                    <w:b/>
                    <w:bCs/>
                    <w:color w:val="FF0000"/>
                    <w:u w:val="single"/>
                  </w:rPr>
                  <w:t xml:space="preserve"> </w:t>
                </w:r>
              </w:p>
            </w:sdtContent>
          </w:sdt>
          <w:p w14:paraId="47740C44" w14:textId="77777777" w:rsidR="00CD6942" w:rsidRPr="00A71385" w:rsidRDefault="00CD6942" w:rsidP="00CD6942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4A075CA7" w14:textId="17A862A2" w:rsidR="00CD6942" w:rsidRPr="00FC5A4E" w:rsidRDefault="00FC5A4E" w:rsidP="00CD69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</w:rPr>
            </w:pPr>
            <w:r w:rsidRPr="00FC5A4E"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</w:rPr>
              <w:t xml:space="preserve">8 oz Angus Prime Filets </w:t>
            </w:r>
            <w:r w:rsidR="00CD6942" w:rsidRPr="00FC5A4E"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</w:rPr>
              <w:t>/ Crab Cakes for 2</w:t>
            </w:r>
          </w:p>
          <w:p w14:paraId="70B59952" w14:textId="77777777" w:rsidR="00CD6942" w:rsidRPr="00EB2C43" w:rsidRDefault="00CD6942" w:rsidP="00CD69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</w:pPr>
          </w:p>
          <w:p w14:paraId="24E22BB8" w14:textId="758D0232" w:rsidR="00F9584B" w:rsidRDefault="00FC5A4E" w:rsidP="00CD6942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2"/>
              </w:rPr>
              <w:t>Angus Prime Beef Filets</w:t>
            </w:r>
            <w:r w:rsidRPr="00F9584B">
              <w:rPr>
                <w:rFonts w:ascii="Garamond" w:hAnsi="Garamond"/>
                <w:color w:val="000000" w:themeColor="text1"/>
                <w:sz w:val="22"/>
              </w:rPr>
              <w:t xml:space="preserve"> rubbed</w:t>
            </w:r>
            <w:r w:rsidR="00CD6942" w:rsidRPr="00F9584B">
              <w:rPr>
                <w:rFonts w:ascii="Garamond" w:hAnsi="Garamond"/>
                <w:color w:val="000000" w:themeColor="text1"/>
                <w:sz w:val="22"/>
              </w:rPr>
              <w:t xml:space="preserve"> </w:t>
            </w:r>
            <w:r w:rsidR="00F9584B">
              <w:rPr>
                <w:rFonts w:ascii="Garamond" w:hAnsi="Garamond"/>
                <w:color w:val="000000" w:themeColor="text1"/>
                <w:sz w:val="22"/>
              </w:rPr>
              <w:t xml:space="preserve">sea salted, </w:t>
            </w:r>
            <w:r w:rsidR="00CD6942" w:rsidRPr="00F9584B">
              <w:rPr>
                <w:rFonts w:ascii="Garamond" w:hAnsi="Garamond"/>
                <w:color w:val="000000" w:themeColor="text1"/>
                <w:sz w:val="22"/>
              </w:rPr>
              <w:t xml:space="preserve">coffee rosemary black pepper rub bone in steak served with </w:t>
            </w:r>
            <w:r w:rsidR="00F9584B">
              <w:rPr>
                <w:rFonts w:ascii="Garamond" w:hAnsi="Garamond"/>
                <w:color w:val="000000" w:themeColor="text1"/>
                <w:sz w:val="22"/>
              </w:rPr>
              <w:t>burgundy</w:t>
            </w:r>
            <w:r w:rsidR="00CD6942" w:rsidRPr="00F9584B">
              <w:rPr>
                <w:rFonts w:ascii="Garamond" w:hAnsi="Garamond"/>
                <w:color w:val="000000" w:themeColor="text1"/>
                <w:sz w:val="22"/>
              </w:rPr>
              <w:t xml:space="preserve"> mushroom gravy, 2 Jumbo Lump Crab Cakes</w:t>
            </w:r>
            <w:r w:rsidR="00F9584B">
              <w:rPr>
                <w:rFonts w:ascii="Garamond" w:hAnsi="Garamond"/>
                <w:color w:val="000000" w:themeColor="text1"/>
                <w:sz w:val="22"/>
              </w:rPr>
              <w:t>,</w:t>
            </w:r>
            <w:r w:rsidR="00CD6942" w:rsidRPr="00F9584B">
              <w:rPr>
                <w:rFonts w:ascii="Garamond" w:hAnsi="Garamond"/>
                <w:color w:val="000000" w:themeColor="text1"/>
                <w:sz w:val="22"/>
              </w:rPr>
              <w:t xml:space="preserve"> topped with lobster sherry cream sauce, scalloped smoked gouda</w:t>
            </w:r>
            <w:r>
              <w:rPr>
                <w:rFonts w:ascii="Garamond" w:hAnsi="Garamond"/>
                <w:color w:val="000000" w:themeColor="text1"/>
                <w:sz w:val="22"/>
              </w:rPr>
              <w:t xml:space="preserve"> scalloped</w:t>
            </w:r>
            <w:r w:rsidR="00CD6942" w:rsidRPr="00F9584B">
              <w:rPr>
                <w:rFonts w:ascii="Garamond" w:hAnsi="Garamond"/>
                <w:color w:val="000000" w:themeColor="text1"/>
                <w:sz w:val="22"/>
              </w:rPr>
              <w:t xml:space="preserve"> au gratin</w:t>
            </w:r>
            <w:r>
              <w:rPr>
                <w:rFonts w:ascii="Garamond" w:hAnsi="Garamond"/>
                <w:color w:val="000000" w:themeColor="text1"/>
                <w:sz w:val="22"/>
              </w:rPr>
              <w:t xml:space="preserve"> potatoes</w:t>
            </w:r>
            <w:r w:rsidR="00CD6942" w:rsidRPr="00F9584B">
              <w:rPr>
                <w:rFonts w:ascii="Garamond" w:hAnsi="Garamond"/>
                <w:color w:val="000000" w:themeColor="text1"/>
                <w:sz w:val="22"/>
              </w:rPr>
              <w:t>, roasted balsamic French green beans and carrots</w:t>
            </w:r>
            <w:r w:rsidR="00CD6942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</w:p>
          <w:p w14:paraId="0051D669" w14:textId="21A7C1FD" w:rsidR="00F9584B" w:rsidRDefault="00F9584B" w:rsidP="00F9584B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  <w:r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Complementary 1 Bottle </w:t>
            </w:r>
            <w:r w:rsidR="00FC5A4E" w:rsidRPr="00CD6942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Chefs Choice </w:t>
            </w:r>
            <w:r w:rsidR="00FC5A4E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of our </w:t>
            </w:r>
            <w:proofErr w:type="spellStart"/>
            <w:r w:rsidR="00FC5A4E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>Meez</w:t>
            </w:r>
            <w:proofErr w:type="spellEnd"/>
            <w:r w:rsidR="00FC5A4E"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  <w:t xml:space="preserve"> Infused Oils and Vinegars</w:t>
            </w:r>
          </w:p>
          <w:p w14:paraId="138A71E0" w14:textId="77777777" w:rsidR="00FC5A4E" w:rsidRDefault="00FC5A4E" w:rsidP="00F9584B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</w:p>
          <w:p w14:paraId="71CDBD13" w14:textId="2CEB3536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2"/>
                <w:u w:val="single"/>
              </w:rPr>
            </w:pPr>
            <w:r w:rsidRPr="00FC5A4E">
              <w:rPr>
                <w:rFonts w:ascii="Mongolian Baiti" w:eastAsia="Times New Roman" w:hAnsi="Mongolian Baiti" w:cs="Mongolian Baiti"/>
                <w:b/>
                <w:bCs/>
                <w:color w:val="000000" w:themeColor="text1"/>
                <w:sz w:val="22"/>
                <w:u w:val="single"/>
              </w:rPr>
              <w:t xml:space="preserve">Includes </w:t>
            </w:r>
          </w:p>
          <w:p w14:paraId="7CDB865F" w14:textId="77777777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2"/>
              </w:rPr>
            </w:pPr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</w:rPr>
              <w:t>Choose 1 App for two</w:t>
            </w:r>
          </w:p>
          <w:p w14:paraId="0CBEF01D" w14:textId="006DA54A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</w:pPr>
            <w:proofErr w:type="spellStart"/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  <w:t>C</w:t>
            </w:r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  <w:t>hoose</w:t>
            </w:r>
            <w:proofErr w:type="spellEnd"/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  <w:t xml:space="preserve"> 1 </w:t>
            </w:r>
            <w:proofErr w:type="spellStart"/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  <w:t>Soup</w:t>
            </w:r>
            <w:proofErr w:type="spellEnd"/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  <w:t xml:space="preserve"> or </w:t>
            </w:r>
            <w:proofErr w:type="spellStart"/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  <w:t>Salad</w:t>
            </w:r>
            <w:proofErr w:type="spellEnd"/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  <w:t xml:space="preserve"> Per Person</w:t>
            </w:r>
          </w:p>
          <w:p w14:paraId="005D998F" w14:textId="77777777" w:rsidR="00FC5A4E" w:rsidRPr="00FC5A4E" w:rsidRDefault="00FC5A4E" w:rsidP="00FC5A4E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</w:pPr>
            <w:proofErr w:type="spellStart"/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  <w:t>Choose</w:t>
            </w:r>
            <w:proofErr w:type="spellEnd"/>
            <w:r w:rsidRPr="00FC5A4E">
              <w:rPr>
                <w:rFonts w:ascii="Mongolian Baiti" w:eastAsia="Times New Roman" w:hAnsi="Mongolian Baiti" w:cs="Mongolian Baiti"/>
                <w:color w:val="000000" w:themeColor="text1"/>
                <w:sz w:val="22"/>
                <w:lang w:val="fr-FR"/>
              </w:rPr>
              <w:t xml:space="preserve"> 1 Dessert Per Couple</w:t>
            </w:r>
          </w:p>
          <w:p w14:paraId="4DE061C9" w14:textId="001D2792" w:rsidR="00F9584B" w:rsidRPr="00FC5A4E" w:rsidRDefault="00F9584B" w:rsidP="00F9584B">
            <w:pPr>
              <w:jc w:val="center"/>
              <w:rPr>
                <w:rFonts w:ascii="Mongolian Baiti" w:eastAsia="Times New Roman" w:hAnsi="Mongolian Baiti" w:cs="Mongolian Baiti"/>
                <w:b/>
                <w:bCs/>
                <w:color w:val="FF0000"/>
                <w:sz w:val="22"/>
              </w:rPr>
            </w:pPr>
            <w:r w:rsidRPr="00FC5A4E">
              <w:rPr>
                <w:rFonts w:ascii="Mongolian Baiti" w:eastAsia="Times New Roman" w:hAnsi="Mongolian Baiti" w:cs="Mongolian Baiti"/>
                <w:b/>
                <w:bCs/>
                <w:color w:val="FF0000"/>
                <w:sz w:val="22"/>
              </w:rPr>
              <w:t xml:space="preserve">1 Free Delivery charge </w:t>
            </w:r>
            <w:r w:rsidR="00FC5A4E" w:rsidRPr="00FC5A4E">
              <w:rPr>
                <w:rFonts w:ascii="Mongolian Baiti" w:eastAsia="Times New Roman" w:hAnsi="Mongolian Baiti" w:cs="Mongolian Baiti"/>
                <w:b/>
                <w:bCs/>
                <w:color w:val="FF0000"/>
                <w:sz w:val="22"/>
              </w:rPr>
              <w:t>within a 20-mile radius</w:t>
            </w:r>
          </w:p>
          <w:p w14:paraId="623B0527" w14:textId="0110F20D" w:rsidR="00C62CAC" w:rsidRPr="00FC5A4E" w:rsidRDefault="00F9584B" w:rsidP="00F9584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</w:rPr>
            </w:pPr>
            <w:r w:rsidRPr="00FC5A4E">
              <w:rPr>
                <w:rFonts w:ascii="Garamond" w:hAnsi="Garamond"/>
                <w:b/>
                <w:bCs/>
                <w:color w:val="000000" w:themeColor="text1"/>
                <w:sz w:val="22"/>
              </w:rPr>
              <w:t xml:space="preserve"> $240.00 for full package</w:t>
            </w:r>
          </w:p>
          <w:p w14:paraId="28A3C5DA" w14:textId="4663F2C2" w:rsidR="00F9584B" w:rsidRPr="00F9584B" w:rsidRDefault="00F9584B" w:rsidP="00F9584B">
            <w:pPr>
              <w:jc w:val="center"/>
              <w:rPr>
                <w:rFonts w:ascii="Mongolian Baiti" w:eastAsia="Times New Roman" w:hAnsi="Mongolian Baiti" w:cs="Mongolian Baiti"/>
                <w:color w:val="000000" w:themeColor="text1"/>
                <w:sz w:val="20"/>
                <w:szCs w:val="20"/>
              </w:rPr>
            </w:pPr>
          </w:p>
          <w:p w14:paraId="2DEA04E1" w14:textId="77777777" w:rsidR="00F9584B" w:rsidRPr="00CD6942" w:rsidRDefault="00F9584B" w:rsidP="00F9584B">
            <w:pPr>
              <w:jc w:val="center"/>
              <w:rPr>
                <w:rFonts w:ascii="Mongolian Baiti" w:eastAsia="Times New Roman" w:hAnsi="Mongolian Baiti" w:cs="Mongolian Baiti"/>
                <w:color w:val="FF0000"/>
                <w:sz w:val="16"/>
                <w:szCs w:val="16"/>
              </w:rPr>
            </w:pPr>
          </w:p>
          <w:p w14:paraId="25209757" w14:textId="77777777" w:rsidR="00C62CAC" w:rsidRDefault="00C62CAC" w:rsidP="00C62CAC">
            <w:pPr>
              <w:suppressLineNumbers/>
              <w:jc w:val="center"/>
              <w:rPr>
                <w:rFonts w:ascii="Mongolian Baiti" w:hAnsi="Mongolian Baiti" w:cs="Mongolian Baiti"/>
                <w:b/>
                <w:bCs/>
                <w:color w:val="00B050"/>
                <w:sz w:val="28"/>
                <w:szCs w:val="28"/>
              </w:rPr>
            </w:pPr>
          </w:p>
          <w:p w14:paraId="1039C755" w14:textId="77777777" w:rsidR="00C62CAC" w:rsidRPr="00047EC4" w:rsidRDefault="00C62CAC" w:rsidP="00C62CAC">
            <w:pPr>
              <w:suppressLineNumbers/>
              <w:jc w:val="center"/>
              <w:rPr>
                <w:rFonts w:ascii="Mongolian Baiti" w:hAnsi="Mongolian Baiti" w:cs="Mongolian Baiti"/>
                <w:color w:val="00B050"/>
                <w:sz w:val="24"/>
                <w:szCs w:val="24"/>
              </w:rPr>
            </w:pPr>
          </w:p>
          <w:p w14:paraId="13A0BDE8" w14:textId="77777777" w:rsidR="00C62CAC" w:rsidRPr="00047EC4" w:rsidRDefault="00C62CAC" w:rsidP="00C62CAC">
            <w:pPr>
              <w:suppressLineNumbers/>
              <w:jc w:val="center"/>
              <w:rPr>
                <w:rFonts w:ascii="Mongolian Baiti" w:hAnsi="Mongolian Baiti" w:cs="Mongolian Baiti"/>
                <w:color w:val="00B050"/>
                <w:sz w:val="24"/>
                <w:szCs w:val="24"/>
              </w:rPr>
            </w:pPr>
          </w:p>
          <w:p w14:paraId="39E3733F" w14:textId="77777777" w:rsidR="00C62CAC" w:rsidRPr="00C62CAC" w:rsidRDefault="00C62CAC" w:rsidP="00C62CAC">
            <w:pPr>
              <w:suppressLineNumbers/>
              <w:rPr>
                <w:rFonts w:ascii="Mongolian Baiti" w:hAnsi="Mongolian Baiti" w:cs="Mongolian Baiti"/>
                <w:b/>
                <w:color w:val="000000" w:themeColor="text1"/>
                <w:sz w:val="20"/>
                <w:szCs w:val="20"/>
              </w:rPr>
            </w:pPr>
          </w:p>
          <w:p w14:paraId="27FD1E03" w14:textId="77777777" w:rsidR="00C62CAC" w:rsidRPr="00047EC4" w:rsidRDefault="00C62CAC" w:rsidP="00C62CAC">
            <w:pPr>
              <w:suppressLineNumbers/>
              <w:rPr>
                <w:rFonts w:ascii="Mongolian Baiti" w:hAnsi="Mongolian Baiti" w:cs="Mongolian Baiti"/>
                <w:b/>
                <w:color w:val="00B050"/>
                <w:sz w:val="24"/>
                <w:szCs w:val="24"/>
              </w:rPr>
            </w:pPr>
          </w:p>
          <w:p w14:paraId="6DC1E443" w14:textId="430C3D9E" w:rsidR="001B1F0A" w:rsidRPr="00944729" w:rsidRDefault="001B1F0A" w:rsidP="00C62CAC"/>
        </w:tc>
      </w:tr>
    </w:tbl>
    <w:p w14:paraId="3208ABBC" w14:textId="77777777" w:rsidR="00896A53" w:rsidRDefault="00896A53">
      <w:pPr>
        <w:sectPr w:rsidR="00896A53" w:rsidSect="00E75DBA">
          <w:pgSz w:w="12240" w:h="15840"/>
          <w:pgMar w:top="720" w:right="720" w:bottom="0" w:left="720" w:header="0" w:footer="0" w:gutter="0"/>
          <w:cols w:space="720"/>
          <w:docGrid w:linePitch="360"/>
        </w:sectPr>
      </w:pPr>
    </w:p>
    <w:p w14:paraId="11B12357" w14:textId="4DD27556" w:rsidR="000947F2" w:rsidRDefault="000947F2"/>
    <w:tbl>
      <w:tblPr>
        <w:tblW w:w="10800" w:type="dxa"/>
        <w:tblLook w:val="0600" w:firstRow="0" w:lastRow="0" w:firstColumn="0" w:lastColumn="0" w:noHBand="1" w:noVBand="1"/>
      </w:tblPr>
      <w:tblGrid>
        <w:gridCol w:w="1396"/>
        <w:gridCol w:w="3650"/>
        <w:gridCol w:w="4513"/>
        <w:gridCol w:w="1241"/>
      </w:tblGrid>
      <w:tr w:rsidR="00C62CAC" w14:paraId="36B0846B" w14:textId="77777777" w:rsidTr="00456012">
        <w:trPr>
          <w:trHeight w:val="1627"/>
        </w:trPr>
        <w:tc>
          <w:tcPr>
            <w:tcW w:w="1179" w:type="dxa"/>
            <w:tcBorders>
              <w:bottom w:val="single" w:sz="4" w:space="0" w:color="58B6C0" w:themeColor="accent2"/>
            </w:tcBorders>
          </w:tcPr>
          <w:p w14:paraId="53A5847D" w14:textId="77777777" w:rsidR="00450AD1" w:rsidRPr="00CC2903" w:rsidRDefault="00D4782D" w:rsidP="00D760E6">
            <w:pPr>
              <w:pStyle w:val="BlackBoldCaps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1" layoutInCell="1" allowOverlap="1" wp14:anchorId="251F6FEC" wp14:editId="42156722">
                      <wp:simplePos x="0" y="0"/>
                      <wp:positionH relativeFrom="margin">
                        <wp:posOffset>929640</wp:posOffset>
                      </wp:positionH>
                      <wp:positionV relativeFrom="paragraph">
                        <wp:posOffset>-9351645</wp:posOffset>
                      </wp:positionV>
                      <wp:extent cx="4937760" cy="201168"/>
                      <wp:effectExtent l="0" t="0" r="0" b="8890"/>
                      <wp:wrapNone/>
                      <wp:docPr id="4" name="Rectangle 4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7760" cy="201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00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BF3CC" id="Rectangle 4" o:spid="_x0000_s1026" alt="Decorative" style="position:absolute;margin-left:73.2pt;margin-top:-736.35pt;width:388.8pt;height:1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" fillcolor="#ff3007" stroked="f" strokeweight="1.25pt">
                      <w10:wrap anchorx="margin"/>
                      <w10:anchorlock/>
                    </v:rect>
                  </w:pict>
                </mc:Fallback>
              </mc:AlternateContent>
            </w:r>
            <w:sdt>
              <w:sdtPr>
                <w:id w:val="183865639"/>
                <w:placeholder>
                  <w:docPart w:val="D4345C7F00CAB244AC8CF8A4E5AAE01D"/>
                </w:placeholder>
                <w:showingPlcHdr/>
                <w15:appearance w15:val="hidden"/>
              </w:sdtPr>
              <w:sdtContent>
                <w:r w:rsidR="00D760E6" w:rsidRPr="00D760E6">
                  <w:t>EST.</w:t>
                </w:r>
              </w:sdtContent>
            </w:sdt>
          </w:p>
        </w:tc>
        <w:tc>
          <w:tcPr>
            <w:tcW w:w="8361" w:type="dxa"/>
            <w:gridSpan w:val="2"/>
            <w:tcBorders>
              <w:bottom w:val="single" w:sz="4" w:space="0" w:color="auto"/>
            </w:tcBorders>
            <w:vAlign w:val="center"/>
          </w:tcPr>
          <w:p w14:paraId="0FD89EFB" w14:textId="53D02580" w:rsidR="00450AD1" w:rsidRPr="000947F2" w:rsidRDefault="00450AD1" w:rsidP="00C62CAC">
            <w:pPr>
              <w:pStyle w:val="TitleFilled"/>
              <w:jc w:val="left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457C86C" w14:textId="5A8A6AAC" w:rsidR="00450AD1" w:rsidRPr="00CC2903" w:rsidRDefault="00000000" w:rsidP="000947F2">
            <w:pPr>
              <w:pStyle w:val="BlackBoldCaps"/>
            </w:pPr>
            <w:sdt>
              <w:sdtPr>
                <w:id w:val="912283710"/>
                <w:placeholder>
                  <w:docPart w:val="1BCCCC2613FA484DAB808ABBBD9C8191"/>
                </w:placeholder>
                <w15:appearance w15:val="hidden"/>
              </w:sdtPr>
              <w:sdtContent>
                <w:r w:rsidR="00C62CAC">
                  <w:t>2017</w:t>
                </w:r>
              </w:sdtContent>
            </w:sdt>
          </w:p>
        </w:tc>
      </w:tr>
      <w:tr w:rsidR="00C62CAC" w14:paraId="46A66066" w14:textId="77777777" w:rsidTr="00C86056">
        <w:trPr>
          <w:trHeight w:val="4400"/>
        </w:trPr>
        <w:tc>
          <w:tcPr>
            <w:tcW w:w="1179" w:type="dxa"/>
            <w:vMerge w:val="restart"/>
            <w:tcBorders>
              <w:top w:val="single" w:sz="4" w:space="0" w:color="58B6C0" w:themeColor="accent2"/>
              <w:bottom w:val="single" w:sz="4" w:space="0" w:color="58B6C0" w:themeColor="accent2"/>
            </w:tcBorders>
            <w:shd w:val="clear" w:color="auto" w:fill="58B6C0" w:themeFill="accent2"/>
            <w:vAlign w:val="bottom"/>
          </w:tcPr>
          <w:p w14:paraId="2CD4C4A7" w14:textId="4CADF70B" w:rsidR="00F24B49" w:rsidRPr="00277F66" w:rsidRDefault="00C62CAC" w:rsidP="002B3324">
            <w:pPr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48EB39DC" wp14:editId="3B91C99E">
                  <wp:extent cx="742950" cy="742950"/>
                  <wp:effectExtent l="0" t="0" r="6350" b="6350"/>
                  <wp:docPr id="7473142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14261" name="Picture 74731426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sdt>
            <w:sdtPr>
              <w:rPr>
                <w:color w:val="000000" w:themeColor="text1"/>
                <w:sz w:val="18"/>
                <w:szCs w:val="18"/>
              </w:rPr>
              <w:id w:val="-130789973"/>
              <w:placeholder>
                <w:docPart w:val="38D29BD67FC40F49A942D94285CE0D62"/>
              </w:placeholder>
              <w15:appearance w15:val="hidden"/>
            </w:sdtPr>
            <w:sdtEndPr>
              <w:rPr>
                <w:rFonts w:ascii="Copperplate" w:hAnsi="Copperplate"/>
                <w:b/>
                <w:bCs/>
                <w:sz w:val="24"/>
                <w:szCs w:val="24"/>
                <w:u w:val="single"/>
              </w:rPr>
            </w:sdtEndPr>
            <w:sdtContent>
              <w:p w14:paraId="49EDB011" w14:textId="77777777" w:rsidR="00C62CAC" w:rsidRDefault="00C62CAC" w:rsidP="00C62CAC">
                <w:pPr>
                  <w:pStyle w:val="Heading1SentenceCase"/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</w:p>
              <w:p w14:paraId="78FB8CD4" w14:textId="6423BBEF" w:rsidR="00C62CAC" w:rsidRPr="00C62CAC" w:rsidRDefault="00C62CAC" w:rsidP="00C62CAC">
                <w:pPr>
                  <w:pStyle w:val="Heading1SentenceCase"/>
                  <w:jc w:val="center"/>
                  <w:rPr>
                    <w:rFonts w:ascii="Copperplate" w:hAnsi="Copperplate"/>
                    <w:b/>
                    <w:bCs/>
                    <w:color w:val="000000" w:themeColor="text1"/>
                    <w:sz w:val="28"/>
                    <w:szCs w:val="28"/>
                    <w:u w:val="single"/>
                  </w:rPr>
                </w:pPr>
                <w:proofErr w:type="spellStart"/>
                <w:r w:rsidRPr="00C62CAC">
                  <w:rPr>
                    <w:rFonts w:ascii="Copperplate" w:hAnsi="Copperplate"/>
                    <w:b/>
                    <w:bCs/>
                    <w:color w:val="000000" w:themeColor="text1"/>
                    <w:sz w:val="28"/>
                    <w:szCs w:val="28"/>
                    <w:u w:val="single"/>
                  </w:rPr>
                  <w:t>Meez</w:t>
                </w:r>
                <w:proofErr w:type="spellEnd"/>
                <w:r w:rsidRPr="00C62CAC">
                  <w:rPr>
                    <w:rFonts w:ascii="Copperplate" w:hAnsi="Copperplate"/>
                    <w:b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Oils &amp; Vinegars</w:t>
                </w:r>
              </w:p>
              <w:p w14:paraId="1AF5D020" w14:textId="45E839BB" w:rsidR="000947F2" w:rsidRPr="00C62CAC" w:rsidRDefault="00000000" w:rsidP="00C62CAC">
                <w:pPr>
                  <w:pStyle w:val="Heading1SentenceCase"/>
                  <w:rPr>
                    <w:rFonts w:ascii="Copperplate" w:hAnsi="Copperplate"/>
                    <w:b/>
                    <w:bCs/>
                    <w:color w:val="000000" w:themeColor="text1"/>
                    <w:u w:val="single"/>
                  </w:rPr>
                </w:pPr>
              </w:p>
            </w:sdtContent>
          </w:sdt>
          <w:p w14:paraId="59B9A13C" w14:textId="77777777" w:rsidR="00C62CAC" w:rsidRPr="00C62CAC" w:rsidRDefault="00C62CAC" w:rsidP="00C62CAC">
            <w:pPr>
              <w:jc w:val="center"/>
              <w:rPr>
                <w:rFonts w:ascii="Garamond" w:eastAsia="Garamond" w:hAnsi="Garamond" w:cs="Garamond"/>
                <w:b/>
                <w:color w:val="000000" w:themeColor="text1"/>
                <w:sz w:val="21"/>
                <w:szCs w:val="21"/>
              </w:rPr>
            </w:pPr>
            <w:r w:rsidRPr="00C62CAC">
              <w:rPr>
                <w:rFonts w:ascii="Garamond" w:eastAsia="Garamond" w:hAnsi="Garamond" w:cs="Garamond"/>
                <w:b/>
                <w:color w:val="000000" w:themeColor="text1"/>
                <w:sz w:val="21"/>
                <w:szCs w:val="21"/>
              </w:rPr>
              <w:t xml:space="preserve">Our </w:t>
            </w:r>
            <w:proofErr w:type="spellStart"/>
            <w:r w:rsidRPr="00C62CAC">
              <w:rPr>
                <w:rFonts w:ascii="Garamond" w:eastAsia="Garamond" w:hAnsi="Garamond" w:cs="Garamond"/>
                <w:b/>
                <w:color w:val="000000" w:themeColor="text1"/>
                <w:sz w:val="21"/>
                <w:szCs w:val="21"/>
              </w:rPr>
              <w:t>Meez</w:t>
            </w:r>
            <w:proofErr w:type="spellEnd"/>
            <w:r w:rsidRPr="00C62CAC">
              <w:rPr>
                <w:rFonts w:ascii="Garamond" w:eastAsia="Garamond" w:hAnsi="Garamond" w:cs="Garamond"/>
                <w:b/>
                <w:color w:val="000000" w:themeColor="text1"/>
                <w:sz w:val="21"/>
                <w:szCs w:val="21"/>
              </w:rPr>
              <w:t xml:space="preserve"> Infused Oils and Vinegars</w:t>
            </w:r>
          </w:p>
          <w:p w14:paraId="14DA554A" w14:textId="6BCBC6F1" w:rsidR="00C62CAC" w:rsidRPr="00C62CAC" w:rsidRDefault="00C62CAC" w:rsidP="00C62CAC">
            <w:pPr>
              <w:jc w:val="center"/>
              <w:rPr>
                <w:rFonts w:ascii="Garamond" w:eastAsia="Garamond" w:hAnsi="Garamond" w:cs="Garamond"/>
                <w:b/>
                <w:color w:val="000000" w:themeColor="text1"/>
                <w:sz w:val="21"/>
                <w:szCs w:val="21"/>
              </w:rPr>
            </w:pPr>
            <w:r w:rsidRPr="00C62CAC">
              <w:rPr>
                <w:rFonts w:ascii="Garamond" w:eastAsia="Garamond" w:hAnsi="Garamond" w:cs="Garamond"/>
                <w:b/>
                <w:color w:val="000000" w:themeColor="text1"/>
                <w:sz w:val="21"/>
                <w:szCs w:val="21"/>
              </w:rPr>
              <w:t>for a limited time only</w:t>
            </w:r>
          </w:p>
          <w:p w14:paraId="37751809" w14:textId="039BEC5D" w:rsidR="00C62CAC" w:rsidRPr="00C62CAC" w:rsidRDefault="00C62CAC" w:rsidP="00C62CAC">
            <w:pPr>
              <w:jc w:val="center"/>
              <w:rPr>
                <w:rFonts w:ascii="Garamond" w:eastAsia="Garamond" w:hAnsi="Garamond" w:cs="Garamond"/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C62CAC">
              <w:rPr>
                <w:rFonts w:ascii="Garamond" w:eastAsia="Garamond" w:hAnsi="Garamond" w:cs="Garamond"/>
                <w:b/>
                <w:color w:val="000000" w:themeColor="text1"/>
                <w:sz w:val="21"/>
                <w:szCs w:val="21"/>
              </w:rPr>
              <w:t xml:space="preserve">Chef Santos is parting ways with some of his infused oils and vinegars for only for </w:t>
            </w:r>
            <w:r w:rsidRPr="00C62CAC">
              <w:rPr>
                <w:rFonts w:ascii="Garamond" w:eastAsia="Garamond" w:hAnsi="Garamond" w:cs="Garamond"/>
                <w:b/>
                <w:i/>
                <w:iCs/>
                <w:color w:val="000000" w:themeColor="text1"/>
                <w:sz w:val="21"/>
                <w:szCs w:val="21"/>
              </w:rPr>
              <w:t xml:space="preserve">$14.75 per 375ml </w:t>
            </w:r>
            <w:proofErr w:type="spellStart"/>
            <w:r w:rsidRPr="00C62CAC">
              <w:rPr>
                <w:rFonts w:ascii="Garamond" w:eastAsia="Garamond" w:hAnsi="Garamond" w:cs="Garamond"/>
                <w:b/>
                <w:i/>
                <w:iCs/>
                <w:color w:val="000000" w:themeColor="text1"/>
                <w:sz w:val="21"/>
                <w:szCs w:val="21"/>
              </w:rPr>
              <w:t>btl</w:t>
            </w:r>
            <w:proofErr w:type="spellEnd"/>
          </w:p>
          <w:p w14:paraId="2227F4C7" w14:textId="77777777" w:rsidR="00C62CAC" w:rsidRPr="00C62CAC" w:rsidRDefault="00C62CAC" w:rsidP="00C62CAC">
            <w:pPr>
              <w:rPr>
                <w:rFonts w:ascii="Garamond" w:eastAsia="Garamond" w:hAnsi="Garamond" w:cs="Garamond"/>
                <w:b/>
                <w:color w:val="000000" w:themeColor="text1"/>
                <w:szCs w:val="18"/>
              </w:rPr>
            </w:pPr>
          </w:p>
          <w:p w14:paraId="71E63228" w14:textId="77777777" w:rsidR="00C62CAC" w:rsidRPr="00C62CAC" w:rsidRDefault="00C62CAC" w:rsidP="00C62CAC">
            <w:pPr>
              <w:jc w:val="center"/>
              <w:rPr>
                <w:rFonts w:ascii="Garamond" w:eastAsia="Garamond" w:hAnsi="Garamond" w:cs="Garamond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Garamond" w:eastAsia="Garamond" w:hAnsi="Garamond" w:cs="Garamond"/>
                <w:b/>
                <w:color w:val="000000" w:themeColor="text1"/>
                <w:sz w:val="20"/>
                <w:szCs w:val="20"/>
              </w:rPr>
              <w:t>Our Oils and Vinegars are a nice culinary touch to your Thanksgiving or Holiday recipes or just a nice housewarming gift. (Grab them while supplies last)</w:t>
            </w:r>
          </w:p>
          <w:p w14:paraId="271F2DC1" w14:textId="77777777" w:rsidR="00C62CAC" w:rsidRPr="00C62CAC" w:rsidRDefault="00C62CAC" w:rsidP="00C62CAC">
            <w:pPr>
              <w:rPr>
                <w:rFonts w:ascii="Garamond" w:eastAsia="Garamond" w:hAnsi="Garamond" w:cs="Garamond"/>
                <w:b/>
                <w:color w:val="000000" w:themeColor="text1"/>
                <w:szCs w:val="18"/>
              </w:rPr>
            </w:pPr>
          </w:p>
          <w:p w14:paraId="722B1D4D" w14:textId="77777777" w:rsidR="00C62CAC" w:rsidRPr="00C62CAC" w:rsidRDefault="00C62CAC" w:rsidP="00C62CAC">
            <w:pPr>
              <w:rPr>
                <w:rFonts w:ascii="Mongolian Baiti" w:eastAsia="Garamond" w:hAnsi="Mongolian Baiti" w:cs="Mongolian Baiti"/>
                <w:bCs/>
                <w:color w:val="000000" w:themeColor="text1"/>
                <w:szCs w:val="18"/>
              </w:rPr>
            </w:pPr>
            <w:r w:rsidRPr="00C62CAC"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  <w:t xml:space="preserve">Smoked Dark Balsamic </w:t>
            </w:r>
            <w:r w:rsidRPr="00C62CAC">
              <w:rPr>
                <w:rFonts w:ascii="Mongolian Baiti" w:eastAsia="Garamond" w:hAnsi="Mongolian Baiti" w:cs="Mongolian Baiti"/>
                <w:bCs/>
                <w:color w:val="000000" w:themeColor="text1"/>
                <w:szCs w:val="18"/>
              </w:rPr>
              <w:t>(add a little smoke to any of your holiday vegetables, meats, or proteins)</w:t>
            </w:r>
          </w:p>
          <w:p w14:paraId="7B100B28" w14:textId="77777777" w:rsidR="00C62CAC" w:rsidRPr="00C62CAC" w:rsidRDefault="00C62CAC" w:rsidP="00C62CAC">
            <w:pPr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</w:pPr>
          </w:p>
          <w:p w14:paraId="3188E4DC" w14:textId="77777777" w:rsidR="00C62CAC" w:rsidRPr="00C62CAC" w:rsidRDefault="00C62CAC" w:rsidP="00C62CAC">
            <w:pPr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</w:pPr>
            <w:r w:rsidRPr="00C62CAC"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  <w:t xml:space="preserve">Black Cherry Dark Balsamic </w:t>
            </w:r>
            <w:r w:rsidRPr="00C62CAC">
              <w:rPr>
                <w:rFonts w:ascii="Mongolian Baiti" w:eastAsia="Garamond" w:hAnsi="Mongolian Baiti" w:cs="Mongolian Baiti"/>
                <w:bCs/>
                <w:color w:val="000000" w:themeColor="text1"/>
                <w:szCs w:val="18"/>
              </w:rPr>
              <w:t>(great addition to any root vegetables, salad, or chocolate desserts)</w:t>
            </w:r>
          </w:p>
          <w:p w14:paraId="6BC091FA" w14:textId="77777777" w:rsidR="00C62CAC" w:rsidRPr="00C62CAC" w:rsidRDefault="00C62CAC" w:rsidP="00C62CAC">
            <w:pPr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</w:pPr>
          </w:p>
          <w:p w14:paraId="2C5DC1C7" w14:textId="77777777" w:rsidR="00C62CAC" w:rsidRDefault="00C62CAC" w:rsidP="00C62CAC">
            <w:pPr>
              <w:ind w:left="360"/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</w:pPr>
            <w:r w:rsidRPr="00C62CAC"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  <w:t xml:space="preserve">Blood Orange Oil </w:t>
            </w:r>
          </w:p>
          <w:p w14:paraId="55AD1DA7" w14:textId="3EB7CDC5" w:rsidR="00C62CAC" w:rsidRPr="00C62CAC" w:rsidRDefault="00C62CAC" w:rsidP="00C62CAC">
            <w:pPr>
              <w:ind w:left="360"/>
              <w:rPr>
                <w:rFonts w:ascii="Mongolian Baiti" w:eastAsia="Garamond" w:hAnsi="Mongolian Baiti" w:cs="Mongolian Baiti"/>
                <w:bCs/>
                <w:color w:val="000000" w:themeColor="text1"/>
                <w:szCs w:val="18"/>
              </w:rPr>
            </w:pPr>
            <w:r w:rsidRPr="00C62CAC">
              <w:rPr>
                <w:rFonts w:ascii="Mongolian Baiti" w:eastAsia="Garamond" w:hAnsi="Mongolian Baiti" w:cs="Mongolian Baiti"/>
                <w:bCs/>
                <w:color w:val="000000" w:themeColor="text1"/>
                <w:szCs w:val="18"/>
              </w:rPr>
              <w:t>(nice touch to your vegetables or protein and on the healthier side of things instead of using butters)</w:t>
            </w:r>
          </w:p>
          <w:p w14:paraId="6D5776D7" w14:textId="77777777" w:rsidR="00C62CAC" w:rsidRPr="00C62CAC" w:rsidRDefault="00C62CAC" w:rsidP="00C62CAC">
            <w:pPr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</w:pPr>
          </w:p>
          <w:p w14:paraId="42BF449B" w14:textId="77777777" w:rsidR="00C62CAC" w:rsidRDefault="00C62CAC" w:rsidP="00C62CAC">
            <w:pPr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</w:pPr>
            <w:r w:rsidRPr="00C62CAC"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  <w:t xml:space="preserve">White Peach Vinegar </w:t>
            </w:r>
          </w:p>
          <w:p w14:paraId="4F771AE1" w14:textId="2C548D58" w:rsidR="00C62CAC" w:rsidRPr="00C62CAC" w:rsidRDefault="00C62CAC" w:rsidP="00C62CAC">
            <w:pPr>
              <w:rPr>
                <w:rFonts w:ascii="Mongolian Baiti" w:eastAsia="Garamond" w:hAnsi="Mongolian Baiti" w:cs="Mongolian Baiti"/>
                <w:bCs/>
                <w:color w:val="000000" w:themeColor="text1"/>
                <w:szCs w:val="18"/>
              </w:rPr>
            </w:pPr>
            <w:r w:rsidRPr="00C62CAC">
              <w:rPr>
                <w:rFonts w:ascii="Mongolian Baiti" w:eastAsia="Garamond" w:hAnsi="Mongolian Baiti" w:cs="Mongolian Baiti"/>
                <w:bCs/>
                <w:color w:val="000000" w:themeColor="text1"/>
                <w:szCs w:val="18"/>
              </w:rPr>
              <w:t>(great on salmon, chicken, pork, salads, desserts, ice-cream)</w:t>
            </w:r>
          </w:p>
          <w:p w14:paraId="274EFE7C" w14:textId="77777777" w:rsidR="00C62CAC" w:rsidRPr="00C62CAC" w:rsidRDefault="00C62CAC" w:rsidP="00C62CAC">
            <w:pPr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</w:pPr>
          </w:p>
          <w:p w14:paraId="5C5EFBC1" w14:textId="77777777" w:rsidR="00C62CAC" w:rsidRDefault="00C62CAC" w:rsidP="00C62CAC">
            <w:pPr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</w:pPr>
            <w:r w:rsidRPr="00C62CAC"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  <w:t>Herbs De Provence Oil</w:t>
            </w:r>
          </w:p>
          <w:p w14:paraId="1C859F3C" w14:textId="7136BF8A" w:rsidR="00C62CAC" w:rsidRPr="00C62CAC" w:rsidRDefault="00C62CAC" w:rsidP="00C62CAC">
            <w:pPr>
              <w:rPr>
                <w:rFonts w:ascii="Mongolian Baiti" w:eastAsia="Garamond" w:hAnsi="Mongolian Baiti" w:cs="Mongolian Baiti"/>
                <w:bCs/>
                <w:color w:val="000000" w:themeColor="text1"/>
                <w:szCs w:val="18"/>
              </w:rPr>
            </w:pPr>
            <w:r w:rsidRPr="00C62CAC">
              <w:rPr>
                <w:rFonts w:ascii="Mongolian Baiti" w:eastAsia="Garamond" w:hAnsi="Mongolian Baiti" w:cs="Mongolian Baiti"/>
                <w:b/>
                <w:color w:val="000000" w:themeColor="text1"/>
                <w:szCs w:val="18"/>
              </w:rPr>
              <w:t xml:space="preserve"> </w:t>
            </w:r>
            <w:r w:rsidRPr="00C62CAC">
              <w:rPr>
                <w:rFonts w:ascii="Mongolian Baiti" w:eastAsia="Garamond" w:hAnsi="Mongolian Baiti" w:cs="Mongolian Baiti"/>
                <w:bCs/>
                <w:color w:val="000000" w:themeColor="text1"/>
                <w:szCs w:val="18"/>
              </w:rPr>
              <w:t>(nice touch to any salad, dessert, chicken or even in Thai shrimp dishes)</w:t>
            </w:r>
          </w:p>
          <w:p w14:paraId="4D3A7F83" w14:textId="77777777" w:rsidR="00C62CAC" w:rsidRPr="00C62CAC" w:rsidRDefault="00C62CAC" w:rsidP="00C62CAC">
            <w:pPr>
              <w:rPr>
                <w:rFonts w:ascii="Garamond" w:eastAsia="Garamond" w:hAnsi="Garamond" w:cs="Garamond"/>
                <w:b/>
                <w:color w:val="000000" w:themeColor="text1"/>
                <w:szCs w:val="18"/>
              </w:rPr>
            </w:pPr>
          </w:p>
          <w:p w14:paraId="583A9FB4" w14:textId="77777777" w:rsidR="00C62CAC" w:rsidRPr="00C62CAC" w:rsidRDefault="00C62CAC" w:rsidP="00C62CAC">
            <w:pPr>
              <w:rPr>
                <w:rFonts w:ascii="Garamond" w:eastAsia="Garamond" w:hAnsi="Garamond" w:cs="Garamond"/>
                <w:b/>
                <w:color w:val="000000" w:themeColor="text1"/>
                <w:szCs w:val="18"/>
              </w:rPr>
            </w:pPr>
          </w:p>
          <w:p w14:paraId="5C0D916F" w14:textId="77777777" w:rsidR="00C62CAC" w:rsidRPr="00C62CAC" w:rsidRDefault="00C62CAC" w:rsidP="00C62CAC">
            <w:pPr>
              <w:jc w:val="center"/>
              <w:rPr>
                <w:rFonts w:ascii="Garamond" w:eastAsia="Garamond" w:hAnsi="Garamond" w:cs="Garamond"/>
                <w:b/>
                <w:color w:val="000000" w:themeColor="text1"/>
                <w:szCs w:val="18"/>
              </w:rPr>
            </w:pPr>
            <w:r w:rsidRPr="00C62CAC">
              <w:rPr>
                <w:rFonts w:ascii="Garamond" w:eastAsia="Garamond" w:hAnsi="Garamond" w:cs="Garamond"/>
                <w:b/>
                <w:color w:val="000000" w:themeColor="text1"/>
                <w:szCs w:val="18"/>
              </w:rPr>
              <w:t>MINI SAMPLER 3 PACK MINI BTLS OF ANY OF INFUSED OILS AND VINEGARS FOR $14.00</w:t>
            </w:r>
          </w:p>
          <w:p w14:paraId="0F912F63" w14:textId="77777777" w:rsidR="00C62CAC" w:rsidRPr="00C62CAC" w:rsidRDefault="00C62CAC" w:rsidP="00C62CAC">
            <w:pPr>
              <w:jc w:val="center"/>
              <w:rPr>
                <w:rFonts w:ascii="Garamond" w:eastAsia="Garamond" w:hAnsi="Garamond" w:cs="Garamond"/>
                <w:b/>
                <w:color w:val="000000" w:themeColor="text1"/>
                <w:szCs w:val="18"/>
              </w:rPr>
            </w:pPr>
          </w:p>
          <w:p w14:paraId="4FD39732" w14:textId="77777777" w:rsidR="00C62CAC" w:rsidRPr="00C62CAC" w:rsidRDefault="00C62CAC" w:rsidP="00C62CAC">
            <w:pPr>
              <w:jc w:val="center"/>
              <w:rPr>
                <w:rFonts w:ascii="Garamond" w:eastAsia="Garamond" w:hAnsi="Garamond" w:cs="Garamond"/>
                <w:b/>
                <w:color w:val="000000" w:themeColor="text1"/>
                <w:szCs w:val="18"/>
              </w:rPr>
            </w:pPr>
          </w:p>
          <w:p w14:paraId="035C35C8" w14:textId="77777777" w:rsidR="00C62CAC" w:rsidRPr="00C62CAC" w:rsidRDefault="00C62CAC" w:rsidP="00C62CAC">
            <w:pPr>
              <w:rPr>
                <w:rFonts w:ascii="Garamond" w:eastAsia="Garamond" w:hAnsi="Garamond" w:cs="Garamond"/>
                <w:b/>
                <w:color w:val="000000" w:themeColor="text1"/>
                <w:szCs w:val="18"/>
              </w:rPr>
            </w:pPr>
          </w:p>
          <w:p w14:paraId="556701E1" w14:textId="7D58DE11" w:rsidR="002B3324" w:rsidRPr="00C62CAC" w:rsidRDefault="002B3324" w:rsidP="00C62CAC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65D0EAB3" w14:textId="77777777" w:rsidR="00F9584B" w:rsidRPr="00D676AF" w:rsidRDefault="00F9584B" w:rsidP="00F9584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6AF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8"/>
                <w:szCs w:val="28"/>
              </w:rPr>
              <w:t xml:space="preserve">Let our Chefs Share </w:t>
            </w:r>
            <w:proofErr w:type="gramStart"/>
            <w:r w:rsidRPr="00D676AF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8"/>
                <w:szCs w:val="28"/>
              </w:rPr>
              <w:t>The</w:t>
            </w:r>
            <w:proofErr w:type="gramEnd"/>
            <w:r w:rsidRPr="00D676AF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8"/>
                <w:szCs w:val="28"/>
              </w:rPr>
              <w:t xml:space="preserve"> Love of Culinary Cuisine </w:t>
            </w:r>
            <w:proofErr w:type="gramStart"/>
            <w:r w:rsidRPr="00D676AF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8"/>
                <w:szCs w:val="28"/>
              </w:rPr>
              <w:t>With</w:t>
            </w:r>
            <w:proofErr w:type="gramEnd"/>
            <w:r w:rsidRPr="00D676AF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8"/>
                <w:szCs w:val="28"/>
              </w:rPr>
              <w:t xml:space="preserve"> You!</w:t>
            </w:r>
          </w:p>
          <w:p w14:paraId="1AC8BC95" w14:textId="77777777" w:rsidR="00F9584B" w:rsidRPr="00A71385" w:rsidRDefault="00F9584B" w:rsidP="00F9584B">
            <w:pPr>
              <w:jc w:val="center"/>
              <w:rPr>
                <w:rFonts w:ascii="Garamond" w:eastAsia="Times New Roman" w:hAnsi="Garamond" w:cs="Times New Roman"/>
                <w:color w:val="000000" w:themeColor="text1"/>
                <w:sz w:val="16"/>
                <w:szCs w:val="16"/>
              </w:rPr>
            </w:pPr>
          </w:p>
          <w:p w14:paraId="21F754A8" w14:textId="77777777" w:rsidR="00F9584B" w:rsidRPr="00A71385" w:rsidRDefault="00F9584B" w:rsidP="00F9584B">
            <w:pPr>
              <w:pStyle w:val="ListParagraph"/>
              <w:ind w:left="1080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 xml:space="preserve">Top 5 </w:t>
            </w:r>
            <w:r w:rsidRPr="00A71385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Reasons to enjoy Valentine’s Day at Home</w:t>
            </w:r>
          </w:p>
          <w:p w14:paraId="2877712C" w14:textId="77777777" w:rsidR="00F9584B" w:rsidRPr="00A71385" w:rsidRDefault="00F9584B" w:rsidP="00F9584B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 xml:space="preserve">Our </w:t>
            </w:r>
            <w:proofErr w:type="spellStart"/>
            <w:r w:rsidRPr="00A71385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>Meez</w:t>
            </w:r>
            <w:proofErr w:type="spellEnd"/>
            <w:r w:rsidRPr="00A71385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 xml:space="preserve"> Chef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>’</w:t>
            </w:r>
            <w:r w:rsidRPr="00A71385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>s will cook and deliver food to your doorstep.</w:t>
            </w:r>
          </w:p>
          <w:p w14:paraId="093D6B0C" w14:textId="77777777" w:rsidR="00F9584B" w:rsidRPr="00A71385" w:rsidRDefault="00F9584B" w:rsidP="00F9584B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>Your significant other deserves a night with you and shouldn’t have to cook.</w:t>
            </w:r>
          </w:p>
          <w:p w14:paraId="14405878" w14:textId="77777777" w:rsidR="00F9584B" w:rsidRPr="00A71385" w:rsidRDefault="00F9584B" w:rsidP="00F9584B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1385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>Eat when it’s convenient for you and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 xml:space="preserve"> enjoy a responsible amount of booze and don’t stress about having to drive anywhere.</w:t>
            </w:r>
          </w:p>
          <w:p w14:paraId="038EB469" w14:textId="77777777" w:rsidR="00F9584B" w:rsidRPr="00723D97" w:rsidRDefault="00F9584B" w:rsidP="00F9584B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>No hassle of waiting in line for reservations or sharing your night with everyone else in a crammed restaurant.</w:t>
            </w:r>
          </w:p>
          <w:p w14:paraId="14ABD832" w14:textId="77777777" w:rsidR="00F9584B" w:rsidRPr="00A71385" w:rsidRDefault="00F9584B" w:rsidP="00F9584B">
            <w:pP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1F91A48C" w14:textId="77777777" w:rsidR="00F9584B" w:rsidRPr="00723D97" w:rsidRDefault="00F9584B" w:rsidP="00F9584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</w:rPr>
            </w:pPr>
            <w:r w:rsidRPr="00723D97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2"/>
              </w:rPr>
              <w:t xml:space="preserve">Book Your Valentines Packages Today.  </w:t>
            </w:r>
          </w:p>
          <w:p w14:paraId="3162530C" w14:textId="77777777" w:rsidR="00F9584B" w:rsidRPr="00A71385" w:rsidRDefault="00F9584B" w:rsidP="00F9584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>Check out Website for our packages or email us and we will send you our menu selections and order sheet to place your order and let our</w:t>
            </w:r>
            <w:r w:rsidRPr="00A71385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 xml:space="preserve"> Chef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 xml:space="preserve">’s </w:t>
            </w:r>
            <w:r w:rsidRPr="00A71385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 xml:space="preserve">do the rest for you! </w:t>
            </w:r>
          </w:p>
          <w:p w14:paraId="2418B214" w14:textId="77777777" w:rsidR="00F9584B" w:rsidRPr="00723D97" w:rsidRDefault="00F9584B" w:rsidP="00F9584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23D97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723D97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16"/>
                <w:szCs w:val="16"/>
              </w:rPr>
              <w:t>meezmarket@gmail.com</w:t>
            </w:r>
            <w:r w:rsidRPr="00723D97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  <w:t xml:space="preserve"> /  </w:t>
            </w:r>
            <w:hyperlink r:id="rId16" w:history="1">
              <w:r w:rsidRPr="00723D97">
                <w:rPr>
                  <w:rStyle w:val="Hyperlink"/>
                  <w:rFonts w:ascii="Garamond" w:hAnsi="Garamond"/>
                  <w:b/>
                  <w:bCs/>
                  <w:color w:val="000000" w:themeColor="text1"/>
                  <w:sz w:val="20"/>
                  <w:szCs w:val="20"/>
                </w:rPr>
                <w:t>www.meezmarket.com</w:t>
              </w:r>
            </w:hyperlink>
          </w:p>
          <w:p w14:paraId="62745E03" w14:textId="77777777" w:rsidR="00F9584B" w:rsidRPr="00A71385" w:rsidRDefault="00F9584B" w:rsidP="00F9584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37D49D55" w14:textId="2D205370" w:rsidR="00C62CAC" w:rsidRPr="00C62CAC" w:rsidRDefault="00C62CAC" w:rsidP="00C62CAC">
            <w:pPr>
              <w:rPr>
                <w:rFonts w:ascii="Copperplate" w:hAnsi="Copperplate"/>
                <w:color w:val="000000" w:themeColor="text1"/>
                <w:sz w:val="15"/>
                <w:szCs w:val="15"/>
                <w:u w:val="single"/>
              </w:rPr>
            </w:pPr>
          </w:p>
          <w:p w14:paraId="57C48EC7" w14:textId="77777777" w:rsidR="00C62CAC" w:rsidRPr="00C62CAC" w:rsidRDefault="00C62CAC" w:rsidP="00C62CAC">
            <w:pPr>
              <w:suppressLineNumbers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2"/>
              </w:rPr>
            </w:pPr>
          </w:p>
          <w:p w14:paraId="7B8C0B9C" w14:textId="537D464C" w:rsidR="002B3324" w:rsidRPr="00C62CAC" w:rsidRDefault="00C62CAC" w:rsidP="00C62CAC">
            <w:pPr>
              <w:suppressLineNumbers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2"/>
              </w:rPr>
            </w:pPr>
            <w:r w:rsidRPr="00C62CAC">
              <w:rPr>
                <w:rFonts w:ascii="Mongolian Baiti" w:hAnsi="Mongolian Baiti" w:cs="Mongolian Baiti"/>
                <w:b/>
                <w:bCs/>
                <w:color w:val="000000" w:themeColor="text1"/>
                <w:sz w:val="22"/>
              </w:rPr>
              <w:t>All other special orders or custom orders must be placed and priced separately VIA email meezmarket@gmail.com</w:t>
            </w:r>
            <w:r w:rsidR="002B3324" w:rsidRPr="00BD2EE6">
              <w:t xml:space="preserve"> </w:t>
            </w:r>
          </w:p>
        </w:tc>
      </w:tr>
      <w:tr w:rsidR="00C62CAC" w14:paraId="7F6B4D6A" w14:textId="77777777" w:rsidTr="00C62CAC">
        <w:trPr>
          <w:trHeight w:val="2420"/>
        </w:trPr>
        <w:tc>
          <w:tcPr>
            <w:tcW w:w="1179" w:type="dxa"/>
            <w:vMerge/>
            <w:tcBorders>
              <w:bottom w:val="single" w:sz="4" w:space="0" w:color="58B6C0" w:themeColor="accent2"/>
            </w:tcBorders>
            <w:shd w:val="clear" w:color="auto" w:fill="58B6C0" w:themeFill="accent2"/>
          </w:tcPr>
          <w:p w14:paraId="77CD0523" w14:textId="77777777" w:rsidR="00F24B49" w:rsidRPr="00277F66" w:rsidRDefault="00F24B49" w:rsidP="00D00847">
            <w:pPr>
              <w:rPr>
                <w:sz w:val="17"/>
                <w:szCs w:val="17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0F4B18FD" w14:textId="77777777" w:rsidR="00F24B49" w:rsidRPr="002135D5" w:rsidRDefault="00F24B49" w:rsidP="002B3324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6CE9A633" w14:textId="77777777" w:rsidR="00C16C88" w:rsidRPr="00C62CAC" w:rsidRDefault="00C16C88" w:rsidP="00C62CAC">
            <w:pPr>
              <w:jc w:val="center"/>
              <w:rPr>
                <w:rFonts w:ascii="Copperplate" w:hAnsi="Copperplate"/>
                <w:b/>
                <w:bCs/>
                <w:sz w:val="28"/>
                <w:szCs w:val="28"/>
              </w:rPr>
            </w:pPr>
          </w:p>
          <w:p w14:paraId="4F07F5BE" w14:textId="2484528D" w:rsidR="002B3324" w:rsidRPr="00D722CC" w:rsidRDefault="002B3324" w:rsidP="00C16C88"/>
        </w:tc>
      </w:tr>
      <w:tr w:rsidR="00C62CAC" w14:paraId="40EA1DB3" w14:textId="77777777" w:rsidTr="00484D69">
        <w:trPr>
          <w:trHeight w:val="3500"/>
        </w:trPr>
        <w:tc>
          <w:tcPr>
            <w:tcW w:w="1179" w:type="dxa"/>
            <w:vMerge/>
            <w:tcBorders>
              <w:bottom w:val="single" w:sz="4" w:space="0" w:color="58B6C0" w:themeColor="accent2"/>
            </w:tcBorders>
            <w:shd w:val="clear" w:color="auto" w:fill="58B6C0" w:themeFill="accent2"/>
          </w:tcPr>
          <w:p w14:paraId="5285E214" w14:textId="77777777" w:rsidR="00F24B49" w:rsidRPr="002135D5" w:rsidRDefault="00F24B49" w:rsidP="00D00847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30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sdt>
            <w:sdtPr>
              <w:id w:val="1764961018"/>
              <w:placeholder>
                <w:docPart w:val="6335E154B71A7149BFEAD68860F2ED42"/>
              </w:placeholder>
              <w15:appearance w15:val="hidden"/>
            </w:sdtPr>
            <w:sdtContent>
              <w:p w14:paraId="1857B819" w14:textId="77777777" w:rsidR="00C62CAC" w:rsidRDefault="00C62CAC" w:rsidP="00EA6DA6">
                <w:pPr>
                  <w:pStyle w:val="Heading1SentenceCase"/>
                </w:pPr>
              </w:p>
              <w:p w14:paraId="753EFBCB" w14:textId="25751948" w:rsidR="000947F2" w:rsidRDefault="00000000" w:rsidP="00EA6DA6">
                <w:pPr>
                  <w:pStyle w:val="Heading1SentenceCase"/>
                </w:pPr>
              </w:p>
            </w:sdtContent>
          </w:sdt>
          <w:p w14:paraId="1CA2D175" w14:textId="783E61DB" w:rsidR="00C62CAC" w:rsidRPr="00C62CAC" w:rsidRDefault="00C62CAC" w:rsidP="00C62CAC">
            <w:pPr>
              <w:suppressLineNumbers/>
              <w:jc w:val="center"/>
              <w:rPr>
                <w:rFonts w:ascii="Copperplate" w:hAnsi="Copperplate" w:cs="Mongolian Baiti"/>
                <w:b/>
                <w:color w:val="000000" w:themeColor="text1"/>
                <w:sz w:val="28"/>
                <w:szCs w:val="28"/>
              </w:rPr>
            </w:pPr>
            <w:r w:rsidRPr="00C62CAC">
              <w:rPr>
                <w:rFonts w:ascii="Copperplate" w:hAnsi="Copperplate" w:cs="Mongolian Baiti"/>
                <w:b/>
                <w:color w:val="000000" w:themeColor="text1"/>
                <w:sz w:val="28"/>
                <w:szCs w:val="28"/>
              </w:rPr>
              <w:t>How to Order and Other Details!</w:t>
            </w:r>
          </w:p>
          <w:p w14:paraId="2D4A28C2" w14:textId="77777777" w:rsidR="00C62CAC" w:rsidRPr="00C62CAC" w:rsidRDefault="00C62CAC" w:rsidP="00C62CAC">
            <w:pPr>
              <w:suppressLineNumbers/>
              <w:rPr>
                <w:rFonts w:ascii="Copperplate" w:hAnsi="Copperplate" w:cs="Mongolian Baiti"/>
                <w:b/>
                <w:color w:val="000000" w:themeColor="text1"/>
                <w:sz w:val="20"/>
                <w:szCs w:val="20"/>
              </w:rPr>
            </w:pPr>
          </w:p>
          <w:p w14:paraId="359037B0" w14:textId="68263E27" w:rsidR="00C62CAC" w:rsidRPr="00C62CAC" w:rsidRDefault="00C62CAC" w:rsidP="00C62CAC">
            <w:pPr>
              <w:suppressLineNumbers/>
              <w:ind w:left="360"/>
              <w:jc w:val="center"/>
              <w:rPr>
                <w:rFonts w:ascii="Copperplate" w:hAnsi="Copperplate" w:cs="Mongolian Baiti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Copperplate" w:hAnsi="Copperplate" w:cs="Mongolian Baiti"/>
                <w:b/>
                <w:color w:val="000000" w:themeColor="text1"/>
                <w:sz w:val="20"/>
                <w:szCs w:val="20"/>
              </w:rPr>
              <w:t>PLACE ALL ORDERS VIA EMAIL</w:t>
            </w:r>
          </w:p>
          <w:p w14:paraId="110A573F" w14:textId="049AEE08" w:rsidR="00C62CAC" w:rsidRPr="00C62CAC" w:rsidRDefault="00C62CAC" w:rsidP="00C62CAC">
            <w:pPr>
              <w:suppressLineNumbers/>
              <w:ind w:left="360"/>
              <w:jc w:val="center"/>
              <w:rPr>
                <w:rFonts w:ascii="Copperplate" w:hAnsi="Copperplate" w:cs="Mongolian Baiti"/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Pr="00C62CAC">
                <w:rPr>
                  <w:rStyle w:val="Hyperlink"/>
                  <w:rFonts w:ascii="Copperplate" w:hAnsi="Copperplate" w:cs="Mongolian Baiti"/>
                  <w:b/>
                  <w:sz w:val="20"/>
                  <w:szCs w:val="20"/>
                </w:rPr>
                <w:t>MEEZMARKET@GMAIL.COM</w:t>
              </w:r>
            </w:hyperlink>
            <w:r w:rsidRPr="00C62CAC">
              <w:rPr>
                <w:rFonts w:ascii="Copperplate" w:hAnsi="Copperplate" w:cs="Mongolian Baiti"/>
                <w:b/>
                <w:color w:val="000000" w:themeColor="text1"/>
                <w:sz w:val="20"/>
                <w:szCs w:val="20"/>
              </w:rPr>
              <w:t xml:space="preserve"> OR CONTACT CHEF MIKE SANTOS CALL OR TEXT @ 252-327-2445</w:t>
            </w:r>
          </w:p>
          <w:p w14:paraId="54C1CB46" w14:textId="77777777" w:rsidR="00C62CAC" w:rsidRPr="00C62CAC" w:rsidRDefault="00C62CAC" w:rsidP="00C62CAC">
            <w:pPr>
              <w:suppressLineNumbers/>
              <w:ind w:left="360"/>
              <w:jc w:val="center"/>
              <w:rPr>
                <w:rFonts w:ascii="Copperplate" w:hAnsi="Copperplate" w:cs="Mongolian Baiti"/>
                <w:b/>
                <w:color w:val="000000" w:themeColor="text1"/>
                <w:sz w:val="20"/>
                <w:szCs w:val="20"/>
              </w:rPr>
            </w:pPr>
          </w:p>
          <w:p w14:paraId="29A02FE5" w14:textId="77777777" w:rsidR="00C62CAC" w:rsidRPr="00C62CAC" w:rsidRDefault="00C62CAC" w:rsidP="00C62CAC">
            <w:pPr>
              <w:suppressLineNumbers/>
              <w:ind w:left="360"/>
              <w:jc w:val="center"/>
              <w:rPr>
                <w:rFonts w:ascii="Copperplate" w:hAnsi="Copperplate" w:cs="Mongolian Baiti"/>
                <w:b/>
                <w:color w:val="000000" w:themeColor="text1"/>
                <w:sz w:val="22"/>
              </w:rPr>
            </w:pPr>
            <w:r w:rsidRPr="00C62CAC">
              <w:rPr>
                <w:rFonts w:ascii="Copperplate" w:hAnsi="Copperplate" w:cs="Mongolian Baiti"/>
                <w:b/>
                <w:color w:val="000000" w:themeColor="text1"/>
                <w:sz w:val="22"/>
              </w:rPr>
              <w:t>Meals are pre-prepared, seasoned, precooked but some still require 15-20 minutes reheating / cooking. Reheating / cooking instructions will be attached with your food orders.</w:t>
            </w:r>
          </w:p>
          <w:p w14:paraId="015A3A83" w14:textId="77777777" w:rsidR="00C62CAC" w:rsidRPr="00C62CAC" w:rsidRDefault="00C62CAC" w:rsidP="00C62CAC">
            <w:pPr>
              <w:suppressLineNumbers/>
              <w:rPr>
                <w:rFonts w:ascii="Copperplate" w:hAnsi="Copperplate" w:cs="Mongolian Baiti"/>
                <w:b/>
                <w:color w:val="000000" w:themeColor="text1"/>
                <w:sz w:val="20"/>
                <w:szCs w:val="20"/>
              </w:rPr>
            </w:pPr>
          </w:p>
          <w:p w14:paraId="7D8370A7" w14:textId="0F55EC2C" w:rsidR="00C62CAC" w:rsidRPr="00C62CAC" w:rsidRDefault="00C62CAC" w:rsidP="00C62CA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  <w:t>CONTACT OUR CHEFS ABOUT OUR CUSTOMIZED FAMILY DINNER PACKAGES DIETARY NEEDS PRICING OR FOR LARGER ORDERS</w:t>
            </w:r>
          </w:p>
          <w:p w14:paraId="3685B84C" w14:textId="66B19DE9" w:rsidR="00C62CAC" w:rsidRPr="00C62CAC" w:rsidRDefault="00C62CAC" w:rsidP="00C62CA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  <w:t>ALL ORDERS MUST BE PLACED BY NOV 26th, 202</w:t>
            </w:r>
            <w:r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  <w:t>4</w:t>
            </w:r>
          </w:p>
          <w:p w14:paraId="77C990DC" w14:textId="77777777" w:rsidR="00C62CAC" w:rsidRDefault="00C62CAC" w:rsidP="00C62CA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  <w:t>ORDERS MUST BE PICKED UP ON NOV 27th</w:t>
            </w:r>
            <w:r w:rsidRPr="00C62CAC"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C62CAC"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  <w:t xml:space="preserve"> or Nov 28</w:t>
            </w:r>
            <w:r w:rsidRPr="00C62CAC"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C62CAC"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  <w:t xml:space="preserve"> by 11am </w:t>
            </w:r>
          </w:p>
          <w:p w14:paraId="42FC03C4" w14:textId="7D4FC1C5" w:rsidR="00C62CAC" w:rsidRPr="00C62CAC" w:rsidRDefault="00C62CAC" w:rsidP="00C62CA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</w:pPr>
            <w:r w:rsidRPr="00C62CAC">
              <w:rPr>
                <w:rFonts w:ascii="Copperplate" w:hAnsi="Copperplate" w:cs="Bangla Sangam MN"/>
                <w:b/>
                <w:color w:val="000000" w:themeColor="text1"/>
                <w:sz w:val="20"/>
                <w:szCs w:val="20"/>
              </w:rPr>
              <w:t>(DELIVERY OPTIONS MAY BE AVIALABLE FOR AN ADDITIONAL EXTRA FEE)</w:t>
            </w:r>
          </w:p>
          <w:p w14:paraId="0C4E957B" w14:textId="1D4A8EFF" w:rsidR="00C16C88" w:rsidRPr="00104F21" w:rsidRDefault="00C16C88" w:rsidP="00C16C88">
            <w:pPr>
              <w:pStyle w:val="ItemNameandCost"/>
            </w:pPr>
          </w:p>
          <w:p w14:paraId="34BDC608" w14:textId="77777777" w:rsidR="00D722CC" w:rsidRPr="00D722CC" w:rsidRDefault="00D722CC" w:rsidP="00C62CAC"/>
        </w:tc>
        <w:tc>
          <w:tcPr>
            <w:tcW w:w="6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6F62EB4F" w14:textId="77777777" w:rsidR="00F24B49" w:rsidRPr="00277F66" w:rsidRDefault="00F24B49" w:rsidP="002B3324">
            <w:pPr>
              <w:rPr>
                <w:sz w:val="17"/>
                <w:szCs w:val="17"/>
              </w:rPr>
            </w:pPr>
          </w:p>
        </w:tc>
      </w:tr>
      <w:tr w:rsidR="00C62CAC" w14:paraId="5D0C1E22" w14:textId="77777777" w:rsidTr="00743A40">
        <w:trPr>
          <w:trHeight w:val="3600"/>
        </w:trPr>
        <w:tc>
          <w:tcPr>
            <w:tcW w:w="1179" w:type="dxa"/>
            <w:vMerge/>
            <w:tcBorders>
              <w:bottom w:val="single" w:sz="4" w:space="0" w:color="58B6C0" w:themeColor="accent2"/>
            </w:tcBorders>
            <w:shd w:val="clear" w:color="auto" w:fill="58B6C0" w:themeFill="accent2"/>
          </w:tcPr>
          <w:p w14:paraId="70823A5C" w14:textId="77777777" w:rsidR="00F24B49" w:rsidRPr="00277F66" w:rsidRDefault="00F24B49" w:rsidP="00D00847">
            <w:pPr>
              <w:rPr>
                <w:sz w:val="17"/>
                <w:szCs w:val="17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4F05CF8F" w14:textId="77777777" w:rsidR="00F24B49" w:rsidRPr="002135D5" w:rsidRDefault="00F24B49" w:rsidP="002B3324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sdt>
            <w:sdtPr>
              <w:rPr>
                <w:rFonts w:ascii="Copperplate" w:hAnsi="Copperplate" w:cs="Source Sans Pro Black"/>
                <w:b/>
                <w:bCs/>
                <w:color w:val="000000" w:themeColor="text1"/>
                <w:spacing w:val="20"/>
                <w:sz w:val="28"/>
                <w:szCs w:val="28"/>
                <w:u w:val="single"/>
              </w:rPr>
              <w:id w:val="352842865"/>
              <w:placeholder>
                <w:docPart w:val="4DDD88BDC9F9554C9177162C40D9CC26"/>
              </w:placeholder>
              <w15:appearance w15:val="hidden"/>
            </w:sdtPr>
            <w:sdtContent>
              <w:p w14:paraId="3ED727CE" w14:textId="05302E4F" w:rsidR="00C62CAC" w:rsidRDefault="00C62CAC" w:rsidP="00C62CAC">
                <w:pPr>
                  <w:pStyle w:val="Heading1SentenceCase"/>
                  <w:jc w:val="center"/>
                  <w:rPr>
                    <w:rFonts w:ascii="Copperplate" w:hAnsi="Copperplate" w:cs="Source Sans Pro Black"/>
                    <w:b/>
                    <w:bCs/>
                    <w:color w:val="000000" w:themeColor="text1"/>
                    <w:spacing w:val="20"/>
                    <w:sz w:val="28"/>
                    <w:szCs w:val="28"/>
                    <w:u w:val="single"/>
                  </w:rPr>
                </w:pPr>
                <w:r w:rsidRPr="00C62CAC">
                  <w:rPr>
                    <w:rFonts w:ascii="Copperplate" w:hAnsi="Copperplate" w:cs="Source Sans Pro Black"/>
                    <w:b/>
                    <w:bCs/>
                    <w:color w:val="000000" w:themeColor="text1"/>
                    <w:spacing w:val="20"/>
                    <w:sz w:val="28"/>
                    <w:szCs w:val="28"/>
                    <w:u w:val="single"/>
                  </w:rPr>
                  <w:t xml:space="preserve">CLICK </w:t>
                </w:r>
                <w:r>
                  <w:rPr>
                    <w:rFonts w:ascii="Copperplate" w:hAnsi="Copperplate" w:cs="Source Sans Pro Black"/>
                    <w:b/>
                    <w:bCs/>
                    <w:color w:val="000000" w:themeColor="text1"/>
                    <w:spacing w:val="20"/>
                    <w:sz w:val="28"/>
                    <w:szCs w:val="28"/>
                    <w:u w:val="single"/>
                  </w:rPr>
                  <w:t>Below</w:t>
                </w:r>
                <w:r w:rsidRPr="00C62CAC">
                  <w:rPr>
                    <w:rFonts w:ascii="Copperplate" w:hAnsi="Copperplate" w:cs="Source Sans Pro Black"/>
                    <w:b/>
                    <w:bCs/>
                    <w:color w:val="000000" w:themeColor="text1"/>
                    <w:spacing w:val="20"/>
                    <w:sz w:val="28"/>
                    <w:szCs w:val="28"/>
                    <w:u w:val="single"/>
                  </w:rPr>
                  <w:t xml:space="preserve"> FOR MENU AND PLACE YOU'RE ORDER</w:t>
                </w:r>
              </w:p>
              <w:p w14:paraId="2CF88F9F" w14:textId="3EBEF559" w:rsidR="000947F2" w:rsidRPr="00C62CAC" w:rsidRDefault="00000000" w:rsidP="00C62CAC">
                <w:pPr>
                  <w:pStyle w:val="Heading1SentenceCase"/>
                  <w:jc w:val="center"/>
                  <w:rPr>
                    <w:rFonts w:ascii="Copperplate" w:hAnsi="Copperplate"/>
                    <w:b/>
                    <w:bCs/>
                    <w:color w:val="000000" w:themeColor="text1"/>
                    <w:sz w:val="28"/>
                    <w:szCs w:val="28"/>
                    <w:u w:val="single"/>
                  </w:rPr>
                </w:pPr>
              </w:p>
            </w:sdtContent>
          </w:sdt>
          <w:p w14:paraId="0C2E0896" w14:textId="1A6AA538" w:rsidR="002B3324" w:rsidRPr="00C62CAC" w:rsidRDefault="00C62CAC" w:rsidP="00C62CAC">
            <w:pPr>
              <w:jc w:val="center"/>
              <w:rPr>
                <w:rFonts w:ascii="Copperplate" w:hAnsi="Copperplate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18" w:history="1">
              <w:r w:rsidRPr="00C62CAC">
                <w:rPr>
                  <w:rStyle w:val="Hyperlink"/>
                  <w:rFonts w:ascii="Copperplate" w:hAnsi="Copperplate"/>
                  <w:b/>
                  <w:bCs/>
                  <w:color w:val="00B050"/>
                  <w:sz w:val="28"/>
                  <w:szCs w:val="28"/>
                </w:rPr>
                <w:t>MEEZ ORDER FORM</w:t>
              </w:r>
            </w:hyperlink>
          </w:p>
        </w:tc>
      </w:tr>
    </w:tbl>
    <w:p w14:paraId="008CFAAE" w14:textId="77777777" w:rsidR="00896A53" w:rsidRDefault="00896A53">
      <w:pPr>
        <w:sectPr w:rsidR="00896A53" w:rsidSect="00E75DBA">
          <w:pgSz w:w="12240" w:h="15840"/>
          <w:pgMar w:top="720" w:right="720" w:bottom="0" w:left="720" w:header="720" w:footer="720" w:gutter="0"/>
          <w:cols w:space="720"/>
          <w:docGrid w:linePitch="360"/>
        </w:sectPr>
      </w:pPr>
    </w:p>
    <w:p w14:paraId="3B798F8C" w14:textId="01DF2FF8" w:rsidR="002C25A5" w:rsidRPr="002C25A5" w:rsidRDefault="002C25A5" w:rsidP="00DE10F5">
      <w:pPr>
        <w:pStyle w:val="Graphicsanchor"/>
      </w:pPr>
    </w:p>
    <w:p w14:paraId="2B819738" w14:textId="77777777" w:rsidR="00BA020E" w:rsidRDefault="00BA020E" w:rsidP="00184DF4">
      <w:pPr>
        <w:pStyle w:val="Graphicsanchor"/>
      </w:pPr>
    </w:p>
    <w:sectPr w:rsidR="00BA020E" w:rsidSect="00E75DBA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26AF" w14:textId="77777777" w:rsidR="003C5967" w:rsidRDefault="003C5967" w:rsidP="00060EE6">
      <w:pPr>
        <w:spacing w:line="240" w:lineRule="auto"/>
      </w:pPr>
      <w:r>
        <w:separator/>
      </w:r>
    </w:p>
  </w:endnote>
  <w:endnote w:type="continuationSeparator" w:id="0">
    <w:p w14:paraId="30844D19" w14:textId="77777777" w:rsidR="003C5967" w:rsidRDefault="003C5967" w:rsidP="00060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Posterama">
    <w:panose1 w:val="020B0504020200020000"/>
    <w:charset w:val="00"/>
    <w:family w:val="swiss"/>
    <w:pitch w:val="variable"/>
    <w:sig w:usb0="A11526FF" w:usb1="D000204B" w:usb2="0001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FB62" w14:textId="77777777" w:rsidR="003C5967" w:rsidRDefault="003C5967" w:rsidP="00060EE6">
      <w:pPr>
        <w:spacing w:line="240" w:lineRule="auto"/>
      </w:pPr>
      <w:r>
        <w:separator/>
      </w:r>
    </w:p>
  </w:footnote>
  <w:footnote w:type="continuationSeparator" w:id="0">
    <w:p w14:paraId="07812DE1" w14:textId="77777777" w:rsidR="003C5967" w:rsidRDefault="003C5967" w:rsidP="00060E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7FCD"/>
    <w:multiLevelType w:val="hybridMultilevel"/>
    <w:tmpl w:val="4C92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C3B57"/>
    <w:multiLevelType w:val="hybridMultilevel"/>
    <w:tmpl w:val="62FC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1029A"/>
    <w:multiLevelType w:val="hybridMultilevel"/>
    <w:tmpl w:val="DFCA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739EE"/>
    <w:multiLevelType w:val="hybridMultilevel"/>
    <w:tmpl w:val="4C5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057558">
    <w:abstractNumId w:val="1"/>
  </w:num>
  <w:num w:numId="2" w16cid:durableId="535386410">
    <w:abstractNumId w:val="2"/>
  </w:num>
  <w:num w:numId="3" w16cid:durableId="987707760">
    <w:abstractNumId w:val="0"/>
  </w:num>
  <w:num w:numId="4" w16cid:durableId="1623030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AC"/>
    <w:rsid w:val="00005A91"/>
    <w:rsid w:val="000064E8"/>
    <w:rsid w:val="000157D8"/>
    <w:rsid w:val="00022AF9"/>
    <w:rsid w:val="00027D3F"/>
    <w:rsid w:val="00036BEC"/>
    <w:rsid w:val="00060EE6"/>
    <w:rsid w:val="00074ECB"/>
    <w:rsid w:val="00077C2A"/>
    <w:rsid w:val="00077FBC"/>
    <w:rsid w:val="0008164E"/>
    <w:rsid w:val="0008418C"/>
    <w:rsid w:val="00086202"/>
    <w:rsid w:val="000947F2"/>
    <w:rsid w:val="000A35D4"/>
    <w:rsid w:val="000B0CD6"/>
    <w:rsid w:val="000B56CF"/>
    <w:rsid w:val="000B7C47"/>
    <w:rsid w:val="000C441C"/>
    <w:rsid w:val="000C67C0"/>
    <w:rsid w:val="00104F21"/>
    <w:rsid w:val="001073BA"/>
    <w:rsid w:val="001110DE"/>
    <w:rsid w:val="00126413"/>
    <w:rsid w:val="0012692E"/>
    <w:rsid w:val="00131C80"/>
    <w:rsid w:val="0013335E"/>
    <w:rsid w:val="00143C53"/>
    <w:rsid w:val="00152793"/>
    <w:rsid w:val="00152BF7"/>
    <w:rsid w:val="00162799"/>
    <w:rsid w:val="001776E1"/>
    <w:rsid w:val="0018085F"/>
    <w:rsid w:val="00184DF4"/>
    <w:rsid w:val="00185576"/>
    <w:rsid w:val="001A6868"/>
    <w:rsid w:val="001B1F0A"/>
    <w:rsid w:val="001B3D74"/>
    <w:rsid w:val="001C15C4"/>
    <w:rsid w:val="001C2E45"/>
    <w:rsid w:val="001D32B8"/>
    <w:rsid w:val="001E3DB7"/>
    <w:rsid w:val="001F5CEF"/>
    <w:rsid w:val="002045FA"/>
    <w:rsid w:val="00210508"/>
    <w:rsid w:val="002135D5"/>
    <w:rsid w:val="00215F8E"/>
    <w:rsid w:val="00221243"/>
    <w:rsid w:val="00225C77"/>
    <w:rsid w:val="00236B61"/>
    <w:rsid w:val="0024644F"/>
    <w:rsid w:val="002564E5"/>
    <w:rsid w:val="00263DDC"/>
    <w:rsid w:val="00263E24"/>
    <w:rsid w:val="00264619"/>
    <w:rsid w:val="0026752B"/>
    <w:rsid w:val="00277F66"/>
    <w:rsid w:val="00282AD3"/>
    <w:rsid w:val="002A1518"/>
    <w:rsid w:val="002A3095"/>
    <w:rsid w:val="002A4982"/>
    <w:rsid w:val="002B3324"/>
    <w:rsid w:val="002C25A5"/>
    <w:rsid w:val="002C5E82"/>
    <w:rsid w:val="002D281E"/>
    <w:rsid w:val="002E0743"/>
    <w:rsid w:val="002E271E"/>
    <w:rsid w:val="002F5F3B"/>
    <w:rsid w:val="0030065A"/>
    <w:rsid w:val="00304960"/>
    <w:rsid w:val="00305AAE"/>
    <w:rsid w:val="00337E39"/>
    <w:rsid w:val="0034115F"/>
    <w:rsid w:val="003502BF"/>
    <w:rsid w:val="00354A46"/>
    <w:rsid w:val="00360BF5"/>
    <w:rsid w:val="00392ED6"/>
    <w:rsid w:val="00397B67"/>
    <w:rsid w:val="003B50EC"/>
    <w:rsid w:val="003C20E5"/>
    <w:rsid w:val="003C3FA2"/>
    <w:rsid w:val="003C5967"/>
    <w:rsid w:val="003C6754"/>
    <w:rsid w:val="003D1CF5"/>
    <w:rsid w:val="003D3427"/>
    <w:rsid w:val="003E15E2"/>
    <w:rsid w:val="003E23CF"/>
    <w:rsid w:val="003E636E"/>
    <w:rsid w:val="003F5661"/>
    <w:rsid w:val="0040282B"/>
    <w:rsid w:val="00404A61"/>
    <w:rsid w:val="0041672A"/>
    <w:rsid w:val="0042289B"/>
    <w:rsid w:val="00426D48"/>
    <w:rsid w:val="00432163"/>
    <w:rsid w:val="0044385A"/>
    <w:rsid w:val="00444637"/>
    <w:rsid w:val="004465B9"/>
    <w:rsid w:val="00450AD1"/>
    <w:rsid w:val="00456012"/>
    <w:rsid w:val="00464A53"/>
    <w:rsid w:val="004749ED"/>
    <w:rsid w:val="0047678A"/>
    <w:rsid w:val="004779F8"/>
    <w:rsid w:val="00484B9B"/>
    <w:rsid w:val="00484D69"/>
    <w:rsid w:val="00487157"/>
    <w:rsid w:val="00491E56"/>
    <w:rsid w:val="00492813"/>
    <w:rsid w:val="004934A0"/>
    <w:rsid w:val="00496F29"/>
    <w:rsid w:val="004A55E8"/>
    <w:rsid w:val="004C2EEF"/>
    <w:rsid w:val="004C4719"/>
    <w:rsid w:val="004C53D8"/>
    <w:rsid w:val="004C6FBE"/>
    <w:rsid w:val="004D01E8"/>
    <w:rsid w:val="004D7DFF"/>
    <w:rsid w:val="005047E6"/>
    <w:rsid w:val="00512507"/>
    <w:rsid w:val="00513D75"/>
    <w:rsid w:val="00517EC6"/>
    <w:rsid w:val="005265DE"/>
    <w:rsid w:val="00527423"/>
    <w:rsid w:val="005355AD"/>
    <w:rsid w:val="0055028A"/>
    <w:rsid w:val="0055290F"/>
    <w:rsid w:val="00553E9B"/>
    <w:rsid w:val="00554919"/>
    <w:rsid w:val="00555AC1"/>
    <w:rsid w:val="0056153D"/>
    <w:rsid w:val="005623EB"/>
    <w:rsid w:val="00575B8E"/>
    <w:rsid w:val="00577EDD"/>
    <w:rsid w:val="00585F4D"/>
    <w:rsid w:val="005900A8"/>
    <w:rsid w:val="00596AAA"/>
    <w:rsid w:val="005A3FB9"/>
    <w:rsid w:val="005B4156"/>
    <w:rsid w:val="005C1379"/>
    <w:rsid w:val="005C4EDE"/>
    <w:rsid w:val="005E5744"/>
    <w:rsid w:val="005F6EB8"/>
    <w:rsid w:val="00600D22"/>
    <w:rsid w:val="00602925"/>
    <w:rsid w:val="00632BA4"/>
    <w:rsid w:val="00657511"/>
    <w:rsid w:val="00667783"/>
    <w:rsid w:val="006842C5"/>
    <w:rsid w:val="006A26C0"/>
    <w:rsid w:val="006C7D18"/>
    <w:rsid w:val="006D4110"/>
    <w:rsid w:val="006D428C"/>
    <w:rsid w:val="006E136F"/>
    <w:rsid w:val="006E60BB"/>
    <w:rsid w:val="006F1019"/>
    <w:rsid w:val="006F6AF4"/>
    <w:rsid w:val="006F6EEA"/>
    <w:rsid w:val="00700896"/>
    <w:rsid w:val="00700E0C"/>
    <w:rsid w:val="00701266"/>
    <w:rsid w:val="0070739A"/>
    <w:rsid w:val="00720D56"/>
    <w:rsid w:val="007318CE"/>
    <w:rsid w:val="00743A40"/>
    <w:rsid w:val="00744D56"/>
    <w:rsid w:val="00746677"/>
    <w:rsid w:val="00747A54"/>
    <w:rsid w:val="007532D3"/>
    <w:rsid w:val="00767AF1"/>
    <w:rsid w:val="00773390"/>
    <w:rsid w:val="00776961"/>
    <w:rsid w:val="00782740"/>
    <w:rsid w:val="00785E47"/>
    <w:rsid w:val="00791480"/>
    <w:rsid w:val="007A7CAD"/>
    <w:rsid w:val="007B1E9C"/>
    <w:rsid w:val="007D3625"/>
    <w:rsid w:val="007D4BA5"/>
    <w:rsid w:val="007D7C6E"/>
    <w:rsid w:val="007E0C75"/>
    <w:rsid w:val="007E3299"/>
    <w:rsid w:val="007E3D7B"/>
    <w:rsid w:val="007E48B6"/>
    <w:rsid w:val="007E525F"/>
    <w:rsid w:val="007F04BF"/>
    <w:rsid w:val="00802C58"/>
    <w:rsid w:val="008058DA"/>
    <w:rsid w:val="00813F59"/>
    <w:rsid w:val="00834FFB"/>
    <w:rsid w:val="00843A42"/>
    <w:rsid w:val="00850160"/>
    <w:rsid w:val="0085310D"/>
    <w:rsid w:val="008534CE"/>
    <w:rsid w:val="008540F8"/>
    <w:rsid w:val="008629BF"/>
    <w:rsid w:val="0087478C"/>
    <w:rsid w:val="00881F68"/>
    <w:rsid w:val="00882E24"/>
    <w:rsid w:val="0088527C"/>
    <w:rsid w:val="00896A53"/>
    <w:rsid w:val="008A4318"/>
    <w:rsid w:val="008A4A41"/>
    <w:rsid w:val="008A4B2E"/>
    <w:rsid w:val="008B183A"/>
    <w:rsid w:val="008D5594"/>
    <w:rsid w:val="008E3710"/>
    <w:rsid w:val="008E7DA8"/>
    <w:rsid w:val="009148D4"/>
    <w:rsid w:val="0092586D"/>
    <w:rsid w:val="00936D71"/>
    <w:rsid w:val="00943523"/>
    <w:rsid w:val="00943BB3"/>
    <w:rsid w:val="00944729"/>
    <w:rsid w:val="00944BD1"/>
    <w:rsid w:val="00947B29"/>
    <w:rsid w:val="00972E7C"/>
    <w:rsid w:val="0098458B"/>
    <w:rsid w:val="00985015"/>
    <w:rsid w:val="00987373"/>
    <w:rsid w:val="009A10CC"/>
    <w:rsid w:val="009D0E21"/>
    <w:rsid w:val="009F02C4"/>
    <w:rsid w:val="009F620D"/>
    <w:rsid w:val="009F69C7"/>
    <w:rsid w:val="00A070FF"/>
    <w:rsid w:val="00A0727C"/>
    <w:rsid w:val="00A24E9F"/>
    <w:rsid w:val="00A40DA4"/>
    <w:rsid w:val="00A438F1"/>
    <w:rsid w:val="00A443B7"/>
    <w:rsid w:val="00A52133"/>
    <w:rsid w:val="00A57014"/>
    <w:rsid w:val="00A57587"/>
    <w:rsid w:val="00A63956"/>
    <w:rsid w:val="00A733F9"/>
    <w:rsid w:val="00A7442D"/>
    <w:rsid w:val="00A7455C"/>
    <w:rsid w:val="00A754F8"/>
    <w:rsid w:val="00A76C07"/>
    <w:rsid w:val="00A80B18"/>
    <w:rsid w:val="00A8288A"/>
    <w:rsid w:val="00A852DC"/>
    <w:rsid w:val="00A908EA"/>
    <w:rsid w:val="00A91547"/>
    <w:rsid w:val="00A9553C"/>
    <w:rsid w:val="00A97BDA"/>
    <w:rsid w:val="00AA0B03"/>
    <w:rsid w:val="00AA2205"/>
    <w:rsid w:val="00AA34DC"/>
    <w:rsid w:val="00AB4BE3"/>
    <w:rsid w:val="00AC0FA7"/>
    <w:rsid w:val="00AE170C"/>
    <w:rsid w:val="00AF14D4"/>
    <w:rsid w:val="00AF4183"/>
    <w:rsid w:val="00B06627"/>
    <w:rsid w:val="00B06C2D"/>
    <w:rsid w:val="00B0707C"/>
    <w:rsid w:val="00B249F9"/>
    <w:rsid w:val="00B33F92"/>
    <w:rsid w:val="00B408FA"/>
    <w:rsid w:val="00B772F4"/>
    <w:rsid w:val="00B91CB6"/>
    <w:rsid w:val="00B958A5"/>
    <w:rsid w:val="00BA020E"/>
    <w:rsid w:val="00BA0CE9"/>
    <w:rsid w:val="00BA2DDC"/>
    <w:rsid w:val="00BA693B"/>
    <w:rsid w:val="00BB778D"/>
    <w:rsid w:val="00BC2014"/>
    <w:rsid w:val="00BC43EF"/>
    <w:rsid w:val="00BC4BB3"/>
    <w:rsid w:val="00BC5247"/>
    <w:rsid w:val="00BD04DF"/>
    <w:rsid w:val="00BD2EE6"/>
    <w:rsid w:val="00BD6907"/>
    <w:rsid w:val="00C00184"/>
    <w:rsid w:val="00C04269"/>
    <w:rsid w:val="00C05F81"/>
    <w:rsid w:val="00C13D6D"/>
    <w:rsid w:val="00C15B42"/>
    <w:rsid w:val="00C16C88"/>
    <w:rsid w:val="00C20172"/>
    <w:rsid w:val="00C21224"/>
    <w:rsid w:val="00C239B9"/>
    <w:rsid w:val="00C243A6"/>
    <w:rsid w:val="00C26F15"/>
    <w:rsid w:val="00C27F53"/>
    <w:rsid w:val="00C32FBB"/>
    <w:rsid w:val="00C570A4"/>
    <w:rsid w:val="00C62CAC"/>
    <w:rsid w:val="00C7259F"/>
    <w:rsid w:val="00C72D40"/>
    <w:rsid w:val="00C81CFA"/>
    <w:rsid w:val="00C86056"/>
    <w:rsid w:val="00C87528"/>
    <w:rsid w:val="00C91AAA"/>
    <w:rsid w:val="00C92324"/>
    <w:rsid w:val="00C97F6A"/>
    <w:rsid w:val="00CB706B"/>
    <w:rsid w:val="00CC2903"/>
    <w:rsid w:val="00CC6A17"/>
    <w:rsid w:val="00CD1587"/>
    <w:rsid w:val="00CD3C2F"/>
    <w:rsid w:val="00CD6942"/>
    <w:rsid w:val="00CE19F8"/>
    <w:rsid w:val="00CE5222"/>
    <w:rsid w:val="00CF4101"/>
    <w:rsid w:val="00D00847"/>
    <w:rsid w:val="00D0399E"/>
    <w:rsid w:val="00D1405A"/>
    <w:rsid w:val="00D227F0"/>
    <w:rsid w:val="00D23B91"/>
    <w:rsid w:val="00D301F1"/>
    <w:rsid w:val="00D4782D"/>
    <w:rsid w:val="00D61D00"/>
    <w:rsid w:val="00D722CC"/>
    <w:rsid w:val="00D73B91"/>
    <w:rsid w:val="00D760E6"/>
    <w:rsid w:val="00D82869"/>
    <w:rsid w:val="00DA7C55"/>
    <w:rsid w:val="00DB3FC9"/>
    <w:rsid w:val="00DD2361"/>
    <w:rsid w:val="00DD74E4"/>
    <w:rsid w:val="00DE10F5"/>
    <w:rsid w:val="00DE4401"/>
    <w:rsid w:val="00E420F7"/>
    <w:rsid w:val="00E42723"/>
    <w:rsid w:val="00E51A83"/>
    <w:rsid w:val="00E56A87"/>
    <w:rsid w:val="00E741A8"/>
    <w:rsid w:val="00E75BF4"/>
    <w:rsid w:val="00E75DBA"/>
    <w:rsid w:val="00E86643"/>
    <w:rsid w:val="00E95059"/>
    <w:rsid w:val="00E96A75"/>
    <w:rsid w:val="00E9762D"/>
    <w:rsid w:val="00EA6DA6"/>
    <w:rsid w:val="00EB04A0"/>
    <w:rsid w:val="00EC1C44"/>
    <w:rsid w:val="00EC37A6"/>
    <w:rsid w:val="00F02930"/>
    <w:rsid w:val="00F029E3"/>
    <w:rsid w:val="00F1280F"/>
    <w:rsid w:val="00F24B49"/>
    <w:rsid w:val="00F313EA"/>
    <w:rsid w:val="00F406C3"/>
    <w:rsid w:val="00F50B09"/>
    <w:rsid w:val="00F56244"/>
    <w:rsid w:val="00F7066A"/>
    <w:rsid w:val="00F86571"/>
    <w:rsid w:val="00F92E4C"/>
    <w:rsid w:val="00F952F4"/>
    <w:rsid w:val="00F9584B"/>
    <w:rsid w:val="00FC34D5"/>
    <w:rsid w:val="00FC5A4E"/>
    <w:rsid w:val="00FD052C"/>
    <w:rsid w:val="00FD23AE"/>
    <w:rsid w:val="00FD7F1F"/>
    <w:rsid w:val="00FF662E"/>
    <w:rsid w:val="3CB6158A"/>
    <w:rsid w:val="73278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7254A"/>
  <w15:chartTrackingRefBased/>
  <w15:docId w15:val="{03C933B0-175D-2942-B9E8-6094E741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B7"/>
    <w:pPr>
      <w:spacing w:after="0" w:line="288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C6E"/>
    <w:pPr>
      <w:outlineLvl w:val="0"/>
    </w:pPr>
    <w:rPr>
      <w:rFonts w:asciiTheme="majorHAnsi" w:hAnsiTheme="majorHAnsi"/>
      <w:caps/>
      <w:color w:val="58B6C0" w:themeColor="accent2"/>
      <w:spacing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Filled">
    <w:name w:val="Title Filled"/>
    <w:basedOn w:val="Normal"/>
    <w:qFormat/>
    <w:rsid w:val="008A4318"/>
    <w:pPr>
      <w:spacing w:line="240" w:lineRule="auto"/>
      <w:jc w:val="center"/>
    </w:pPr>
    <w:rPr>
      <w:rFonts w:asciiTheme="majorHAnsi" w:hAnsiTheme="majorHAnsi"/>
      <w:caps/>
      <w:color w:val="58B6C0" w:themeColor="accent2"/>
      <w:spacing w:val="100"/>
      <w:sz w:val="110"/>
    </w:rPr>
  </w:style>
  <w:style w:type="paragraph" w:customStyle="1" w:styleId="Graphicsanchor">
    <w:name w:val="Graphics anchor"/>
    <w:basedOn w:val="Normal"/>
    <w:qFormat/>
    <w:rsid w:val="002A1518"/>
    <w:rPr>
      <w:noProof/>
      <w:sz w:val="8"/>
      <w:szCs w:val="8"/>
    </w:rPr>
  </w:style>
  <w:style w:type="character" w:styleId="PlaceholderText">
    <w:name w:val="Placeholder Text"/>
    <w:basedOn w:val="DefaultParagraphFont"/>
    <w:uiPriority w:val="99"/>
    <w:semiHidden/>
    <w:rsid w:val="002A15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D7C6E"/>
    <w:rPr>
      <w:rFonts w:asciiTheme="majorHAnsi" w:hAnsiTheme="majorHAnsi"/>
      <w:caps/>
      <w:color w:val="58B6C0" w:themeColor="accent2"/>
      <w:spacing w:val="40"/>
      <w:sz w:val="24"/>
      <w:szCs w:val="24"/>
    </w:rPr>
  </w:style>
  <w:style w:type="paragraph" w:customStyle="1" w:styleId="ItemNameandCost">
    <w:name w:val="Item Name and Cost"/>
    <w:basedOn w:val="Normal"/>
    <w:qFormat/>
    <w:rsid w:val="00E75BF4"/>
    <w:rPr>
      <w:rFonts w:cs="Posterama"/>
      <w:b/>
      <w:caps/>
      <w:spacing w:val="20"/>
      <w:szCs w:val="17"/>
    </w:rPr>
  </w:style>
  <w:style w:type="paragraph" w:customStyle="1" w:styleId="ESTStatement">
    <w:name w:val="EST Statement"/>
    <w:basedOn w:val="Normal"/>
    <w:qFormat/>
    <w:rsid w:val="00632BA4"/>
    <w:pPr>
      <w:jc w:val="center"/>
    </w:pPr>
    <w:rPr>
      <w:rFonts w:asciiTheme="majorHAnsi" w:hAnsiTheme="majorHAnsi"/>
      <w:spacing w:val="100"/>
      <w:position w:val="60"/>
      <w:sz w:val="24"/>
      <w:szCs w:val="24"/>
    </w:rPr>
  </w:style>
  <w:style w:type="paragraph" w:customStyle="1" w:styleId="TitleUnfilled">
    <w:name w:val="Title Unfilled"/>
    <w:basedOn w:val="TitleFilled"/>
    <w:rsid w:val="000947F2"/>
    <w:rPr>
      <w:color w:val="3494BA" w:themeColor="accent1"/>
      <w:sz w:val="96"/>
      <w14:textOutline w14:w="22225" w14:cap="rnd" w14:cmpd="sng" w14:algn="ctr">
        <w14:solidFill>
          <w14:schemeClr w14:val="accent2"/>
        </w14:solidFill>
        <w14:prstDash w14:val="solid"/>
        <w14:bevel/>
      </w14:textOutline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947F2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10DE"/>
    <w:rPr>
      <w:i/>
      <w:iCs/>
      <w:color w:val="3494BA" w:themeColor="accent1"/>
      <w:sz w:val="14"/>
    </w:rPr>
  </w:style>
  <w:style w:type="paragraph" w:customStyle="1" w:styleId="BlackBoldCaps">
    <w:name w:val="Black Bold Caps"/>
    <w:basedOn w:val="Normal"/>
    <w:qFormat/>
    <w:rsid w:val="000947F2"/>
    <w:pPr>
      <w:jc w:val="center"/>
    </w:pPr>
    <w:rPr>
      <w:rFonts w:asciiTheme="majorHAnsi" w:hAnsiTheme="majorHAnsi"/>
      <w:caps/>
      <w:spacing w:val="100"/>
      <w:sz w:val="22"/>
    </w:rPr>
  </w:style>
  <w:style w:type="paragraph" w:customStyle="1" w:styleId="Heading1SentenceCase">
    <w:name w:val="Heading 1 Sentence Case"/>
    <w:basedOn w:val="Heading1"/>
    <w:qFormat/>
    <w:rsid w:val="00D760E6"/>
    <w:rPr>
      <w:caps w:val="0"/>
    </w:rPr>
  </w:style>
  <w:style w:type="paragraph" w:styleId="Header">
    <w:name w:val="header"/>
    <w:basedOn w:val="Normal"/>
    <w:link w:val="HeaderChar"/>
    <w:uiPriority w:val="99"/>
    <w:semiHidden/>
    <w:rsid w:val="00060E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EE6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60E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E6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1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62CAC"/>
    <w:pPr>
      <w:spacing w:line="240" w:lineRule="auto"/>
      <w:ind w:left="720" w:firstLine="360"/>
      <w:contextualSpacing/>
    </w:pPr>
    <w:rPr>
      <w:rFonts w:eastAsiaTheme="minorEastAsia"/>
      <w:sz w:val="22"/>
    </w:rPr>
  </w:style>
  <w:style w:type="character" w:styleId="Hyperlink">
    <w:name w:val="Hyperlink"/>
    <w:basedOn w:val="DefaultParagraphFont"/>
    <w:uiPriority w:val="99"/>
    <w:unhideWhenUsed/>
    <w:rsid w:val="00C62CA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CAC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rsid w:val="00C62CAC"/>
    <w:pPr>
      <w:widowControl w:val="0"/>
      <w:autoSpaceDE w:val="0"/>
      <w:autoSpaceDN w:val="0"/>
      <w:spacing w:line="271" w:lineRule="auto"/>
    </w:pPr>
    <w:rPr>
      <w:rFonts w:eastAsia="Calibri" w:cs="Calibri"/>
      <w:szCs w:val="28"/>
    </w:rPr>
  </w:style>
  <w:style w:type="table" w:styleId="TableGrid">
    <w:name w:val="Table Grid"/>
    <w:basedOn w:val="TableNormal"/>
    <w:rsid w:val="00C62CAC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basedOn w:val="Normal"/>
    <w:uiPriority w:val="1"/>
    <w:qFormat/>
    <w:rsid w:val="00C62CAC"/>
    <w:pPr>
      <w:spacing w:line="271" w:lineRule="auto"/>
      <w:jc w:val="center"/>
    </w:pPr>
    <w:rPr>
      <w:rFonts w:eastAsia="Calibri" w:cstheme="minorHAnsi"/>
      <w:b/>
      <w:noProof/>
      <w:sz w:val="24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2CAC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21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501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06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09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file:///Users/michaelsantos/Library/Mobile%20Documents/com~apple~CloudDocs/Thansgiving%202024%20Order%20Sheet%20(1)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hyperlink" Target="mailto:MEEZMARKET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eezmarket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santos/Library/Containers/com.microsoft.Word/Data/Library/Application%20Support/Microsoft/Office/16.0/DTS/Search/%7bFAA6E039-C82B-C74C-9BB2-E1A2B549190F%7dtf0008143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138E55945A6246BBF45B245156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A0D27-D39E-E447-83BE-E3ED529A7FE1}"/>
      </w:docPartPr>
      <w:docPartBody>
        <w:p w:rsidR="000C2317" w:rsidRDefault="00000000">
          <w:pPr>
            <w:pStyle w:val="66138E55945A6246BBF45B2451561DE1"/>
          </w:pPr>
          <w:r w:rsidRPr="007D7C6E">
            <w:t>BISTRO MENU</w:t>
          </w:r>
        </w:p>
      </w:docPartBody>
    </w:docPart>
    <w:docPart>
      <w:docPartPr>
        <w:name w:val="A867BB4587BB8440AACFCA1A4FBF7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E9171-37A9-F840-A40E-E776B73F111C}"/>
      </w:docPartPr>
      <w:docPartBody>
        <w:p w:rsidR="000C2317" w:rsidRDefault="00000000">
          <w:pPr>
            <w:pStyle w:val="A867BB4587BB8440AACFCA1A4FBF7585"/>
          </w:pPr>
          <w:r w:rsidRPr="002A1518">
            <w:t>DRINKS</w:t>
          </w:r>
        </w:p>
      </w:docPartBody>
    </w:docPart>
    <w:docPart>
      <w:docPartPr>
        <w:name w:val="0918543830017E46AEB78A100455E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96D48-A91B-7948-8968-0BD7B501DC14}"/>
      </w:docPartPr>
      <w:docPartBody>
        <w:p w:rsidR="000C2317" w:rsidRDefault="00000000">
          <w:pPr>
            <w:pStyle w:val="0918543830017E46AEB78A100455EC1A"/>
          </w:pPr>
          <w:r w:rsidRPr="007D4BA5">
            <w:t>SALADS</w:t>
          </w:r>
        </w:p>
      </w:docPartBody>
    </w:docPart>
    <w:docPart>
      <w:docPartPr>
        <w:name w:val="22E6D59AA9614A40ABCAB798D324A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67EC-71B8-E341-806F-3427CB7846F1}"/>
      </w:docPartPr>
      <w:docPartBody>
        <w:p w:rsidR="000C2317" w:rsidRDefault="00000000">
          <w:pPr>
            <w:pStyle w:val="22E6D59AA9614A40ABCAB798D324A9C0"/>
          </w:pPr>
          <w:r>
            <w:t>EST.</w:t>
          </w:r>
        </w:p>
      </w:docPartBody>
    </w:docPart>
    <w:docPart>
      <w:docPartPr>
        <w:name w:val="90378B7A7A89594980227FF8102E5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B0C6F-86D8-E140-A3A2-F3C73111D4D8}"/>
      </w:docPartPr>
      <w:docPartBody>
        <w:p w:rsidR="000C2317" w:rsidRDefault="00000000">
          <w:pPr>
            <w:pStyle w:val="90378B7A7A89594980227FF8102E59E1"/>
          </w:pPr>
          <w:r w:rsidRPr="00A7455C">
            <w:t>2020</w:t>
          </w:r>
        </w:p>
      </w:docPartBody>
    </w:docPart>
    <w:docPart>
      <w:docPartPr>
        <w:name w:val="D4345C7F00CAB244AC8CF8A4E5AAE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8831-F88B-504E-A204-F7402A90862B}"/>
      </w:docPartPr>
      <w:docPartBody>
        <w:p w:rsidR="000C2317" w:rsidRDefault="00000000">
          <w:pPr>
            <w:pStyle w:val="D4345C7F00CAB244AC8CF8A4E5AAE01D"/>
          </w:pPr>
          <w:r w:rsidRPr="00D760E6">
            <w:t>EST.</w:t>
          </w:r>
        </w:p>
      </w:docPartBody>
    </w:docPart>
    <w:docPart>
      <w:docPartPr>
        <w:name w:val="1BCCCC2613FA484DAB808ABBBD9C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36374-B207-AC4F-B5C4-B7DB408EE231}"/>
      </w:docPartPr>
      <w:docPartBody>
        <w:p w:rsidR="000C2317" w:rsidRDefault="00000000">
          <w:pPr>
            <w:pStyle w:val="1BCCCC2613FA484DAB808ABBBD9C8191"/>
          </w:pPr>
          <w:r>
            <w:t>1981</w:t>
          </w:r>
        </w:p>
      </w:docPartBody>
    </w:docPart>
    <w:docPart>
      <w:docPartPr>
        <w:name w:val="38D29BD67FC40F49A942D94285CE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2AC2E-65D4-C64B-8786-8CEE3972388E}"/>
      </w:docPartPr>
      <w:docPartBody>
        <w:p w:rsidR="000C2317" w:rsidRDefault="00000000">
          <w:pPr>
            <w:pStyle w:val="38D29BD67FC40F49A942D94285CE0D62"/>
          </w:pPr>
          <w:r w:rsidRPr="00A070FF">
            <w:t>Drinks</w:t>
          </w:r>
        </w:p>
      </w:docPartBody>
    </w:docPart>
    <w:docPart>
      <w:docPartPr>
        <w:name w:val="6335E154B71A7149BFEAD68860F2E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692A-D563-A243-96FF-4944D569B5B8}"/>
      </w:docPartPr>
      <w:docPartBody>
        <w:p w:rsidR="000C2317" w:rsidRDefault="00000000">
          <w:pPr>
            <w:pStyle w:val="6335E154B71A7149BFEAD68860F2ED42"/>
          </w:pPr>
          <w:r w:rsidRPr="00A070FF">
            <w:t>Appetizers</w:t>
          </w:r>
        </w:p>
      </w:docPartBody>
    </w:docPart>
    <w:docPart>
      <w:docPartPr>
        <w:name w:val="4DDD88BDC9F9554C9177162C40D9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5444F-7F15-EA49-A50F-541959191E7B}"/>
      </w:docPartPr>
      <w:docPartBody>
        <w:p w:rsidR="000C2317" w:rsidRDefault="00000000">
          <w:pPr>
            <w:pStyle w:val="4DDD88BDC9F9554C9177162C40D9CC26"/>
          </w:pPr>
          <w:r w:rsidRPr="00A070FF">
            <w:t>Desserts</w:t>
          </w:r>
        </w:p>
      </w:docPartBody>
    </w:docPart>
    <w:docPart>
      <w:docPartPr>
        <w:name w:val="EE46BDECD44DDD45B41CC3DC4C37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C369-7342-0F4B-872F-9A40860DE3C3}"/>
      </w:docPartPr>
      <w:docPartBody>
        <w:p w:rsidR="000C2317" w:rsidRDefault="002F5807" w:rsidP="002F5807">
          <w:pPr>
            <w:pStyle w:val="EE46BDECD44DDD45B41CC3DC4C3711AF"/>
          </w:pPr>
          <w:r w:rsidRPr="002A1518">
            <w:t>DRINKS</w:t>
          </w:r>
        </w:p>
      </w:docPartBody>
    </w:docPart>
    <w:docPart>
      <w:docPartPr>
        <w:name w:val="7268B46B7E92BC4E8C409DE08CFDC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E9020-268C-E047-AC54-1892B4E4EEC6}"/>
      </w:docPartPr>
      <w:docPartBody>
        <w:p w:rsidR="000C2317" w:rsidRDefault="002F5807" w:rsidP="002F5807">
          <w:pPr>
            <w:pStyle w:val="7268B46B7E92BC4E8C409DE08CFDCC8F"/>
          </w:pPr>
          <w:r w:rsidRPr="002A1518">
            <w:t>DRINKS</w:t>
          </w:r>
        </w:p>
      </w:docPartBody>
    </w:docPart>
    <w:docPart>
      <w:docPartPr>
        <w:name w:val="AB5F5A180580DD448919A4E85E20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190D7-E000-EB45-80B3-0552252E1589}"/>
      </w:docPartPr>
      <w:docPartBody>
        <w:p w:rsidR="000C2317" w:rsidRDefault="002F5807" w:rsidP="002F5807">
          <w:pPr>
            <w:pStyle w:val="AB5F5A180580DD448919A4E85E20C026"/>
          </w:pPr>
          <w:r w:rsidRPr="002A1518">
            <w:t>DRINKS</w:t>
          </w:r>
        </w:p>
      </w:docPartBody>
    </w:docPart>
    <w:docPart>
      <w:docPartPr>
        <w:name w:val="75EBE19EA2C8B342995FB0904FDA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0E4C3-6049-D242-851F-2B9231C8DF4D}"/>
      </w:docPartPr>
      <w:docPartBody>
        <w:p w:rsidR="000C2317" w:rsidRDefault="002F5807" w:rsidP="002F5807">
          <w:pPr>
            <w:pStyle w:val="75EBE19EA2C8B342995FB0904FDA16C0"/>
          </w:pPr>
          <w:r w:rsidRPr="002A1518">
            <w:t>DRINKS</w:t>
          </w:r>
        </w:p>
      </w:docPartBody>
    </w:docPart>
    <w:docPart>
      <w:docPartPr>
        <w:name w:val="22A328C7ECD749439A48E2FCF45B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1E76-E2DD-6349-AEA1-473D07873D43}"/>
      </w:docPartPr>
      <w:docPartBody>
        <w:p w:rsidR="0000547E" w:rsidRDefault="000C2317" w:rsidP="000C2317">
          <w:pPr>
            <w:pStyle w:val="22A328C7ECD749439A48E2FCF45B65AA"/>
          </w:pPr>
          <w:r w:rsidRPr="002A1518">
            <w:t>DRINKS</w:t>
          </w:r>
        </w:p>
      </w:docPartBody>
    </w:docPart>
    <w:docPart>
      <w:docPartPr>
        <w:name w:val="C56F5F4E76D4204F803962D5B305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902D-0EE3-8D4C-B846-D4EB14C636B5}"/>
      </w:docPartPr>
      <w:docPartBody>
        <w:p w:rsidR="0000547E" w:rsidRDefault="000C2317" w:rsidP="000C2317">
          <w:pPr>
            <w:pStyle w:val="C56F5F4E76D4204F803962D5B305E4D0"/>
          </w:pPr>
          <w:r w:rsidRPr="002A1518">
            <w:t>DRINKS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Posterama">
    <w:panose1 w:val="020B0504020200020000"/>
    <w:charset w:val="00"/>
    <w:family w:val="swiss"/>
    <w:pitch w:val="variable"/>
    <w:sig w:usb0="A11526FF" w:usb1="D000204B" w:usb2="0001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07"/>
    <w:rsid w:val="0000547E"/>
    <w:rsid w:val="000C2317"/>
    <w:rsid w:val="002F5807"/>
    <w:rsid w:val="00404A61"/>
    <w:rsid w:val="00872AF5"/>
    <w:rsid w:val="00A733F9"/>
    <w:rsid w:val="00C15B42"/>
    <w:rsid w:val="00EB5FB8"/>
    <w:rsid w:val="00F7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138E55945A6246BBF45B2451561DE1">
    <w:name w:val="66138E55945A6246BBF45B2451561DE1"/>
  </w:style>
  <w:style w:type="paragraph" w:customStyle="1" w:styleId="A867BB4587BB8440AACFCA1A4FBF7585">
    <w:name w:val="A867BB4587BB8440AACFCA1A4FBF7585"/>
  </w:style>
  <w:style w:type="paragraph" w:customStyle="1" w:styleId="22A328C7ECD749439A48E2FCF45B65AA">
    <w:name w:val="22A328C7ECD749439A48E2FCF45B65AA"/>
    <w:rsid w:val="000C2317"/>
  </w:style>
  <w:style w:type="paragraph" w:customStyle="1" w:styleId="C56F5F4E76D4204F803962D5B305E4D0">
    <w:name w:val="C56F5F4E76D4204F803962D5B305E4D0"/>
    <w:rsid w:val="000C2317"/>
  </w:style>
  <w:style w:type="paragraph" w:customStyle="1" w:styleId="0918543830017E46AEB78A100455EC1A">
    <w:name w:val="0918543830017E46AEB78A100455EC1A"/>
  </w:style>
  <w:style w:type="paragraph" w:customStyle="1" w:styleId="22E6D59AA9614A40ABCAB798D324A9C0">
    <w:name w:val="22E6D59AA9614A40ABCAB798D324A9C0"/>
  </w:style>
  <w:style w:type="paragraph" w:customStyle="1" w:styleId="90378B7A7A89594980227FF8102E59E1">
    <w:name w:val="90378B7A7A89594980227FF8102E59E1"/>
  </w:style>
  <w:style w:type="paragraph" w:customStyle="1" w:styleId="D4345C7F00CAB244AC8CF8A4E5AAE01D">
    <w:name w:val="D4345C7F00CAB244AC8CF8A4E5AAE01D"/>
  </w:style>
  <w:style w:type="paragraph" w:customStyle="1" w:styleId="1BCCCC2613FA484DAB808ABBBD9C8191">
    <w:name w:val="1BCCCC2613FA484DAB808ABBBD9C8191"/>
  </w:style>
  <w:style w:type="paragraph" w:customStyle="1" w:styleId="38D29BD67FC40F49A942D94285CE0D62">
    <w:name w:val="38D29BD67FC40F49A942D94285CE0D62"/>
  </w:style>
  <w:style w:type="paragraph" w:customStyle="1" w:styleId="6335E154B71A7149BFEAD68860F2ED42">
    <w:name w:val="6335E154B71A7149BFEAD68860F2ED42"/>
  </w:style>
  <w:style w:type="paragraph" w:customStyle="1" w:styleId="4DDD88BDC9F9554C9177162C40D9CC26">
    <w:name w:val="4DDD88BDC9F9554C9177162C40D9CC26"/>
  </w:style>
  <w:style w:type="paragraph" w:customStyle="1" w:styleId="EE46BDECD44DDD45B41CC3DC4C3711AF">
    <w:name w:val="EE46BDECD44DDD45B41CC3DC4C3711AF"/>
    <w:rsid w:val="002F5807"/>
  </w:style>
  <w:style w:type="paragraph" w:customStyle="1" w:styleId="7268B46B7E92BC4E8C409DE08CFDCC8F">
    <w:name w:val="7268B46B7E92BC4E8C409DE08CFDCC8F"/>
    <w:rsid w:val="002F5807"/>
  </w:style>
  <w:style w:type="paragraph" w:customStyle="1" w:styleId="AB5F5A180580DD448919A4E85E20C026">
    <w:name w:val="AB5F5A180580DD448919A4E85E20C026"/>
    <w:rsid w:val="002F5807"/>
  </w:style>
  <w:style w:type="paragraph" w:customStyle="1" w:styleId="75EBE19EA2C8B342995FB0904FDA16C0">
    <w:name w:val="75EBE19EA2C8B342995FB0904FDA16C0"/>
    <w:rsid w:val="002F5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allery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87D284-603F-4F91-8C48-43BD5A324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4720D-3B93-45C3-BAEA-71EBCC42F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C1929-DE42-43E4-B2A7-3AF79E32EA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6174DF4-D3B2-684B-B505-4A5C3E95A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{FAA6E039-C82B-C74C-9BB2-E1A2B549190F}tf00081436_win32.dotx</Template>
  <TotalTime>69</TotalTime>
  <Pages>7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Santos</dc:creator>
  <cp:keywords/>
  <dc:description/>
  <cp:lastModifiedBy>Katherine Hoskins</cp:lastModifiedBy>
  <cp:revision>2</cp:revision>
  <dcterms:created xsi:type="dcterms:W3CDTF">2026-01-30T15:17:00Z</dcterms:created>
  <dcterms:modified xsi:type="dcterms:W3CDTF">2026-01-30T15:17:00Z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